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附件1: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5274310" cy="3076575"/>
            <wp:effectExtent l="76200" t="0" r="78740" b="0"/>
            <wp:docPr id="1026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曲阜校区机构设置简介：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主任负责协调管理图管会的全部工作，副主任分别分管相应部门，辅助主任的工作，下面为各部门具体职能。</w:t>
      </w:r>
    </w:p>
    <w:p>
      <w:pPr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宣传部：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1.活动前期编写并推送宣传语，绘制海报和展板；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2.活动举办过程中负责摄影工作；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3.活动后期撰写活动新闻，整理活动照片。</w:t>
      </w:r>
    </w:p>
    <w:p>
      <w:pPr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新媒体部：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1.负责图书馆微博平台运转及微博及时更新；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2.负责图书馆微信平台运转，制作图书馆日常微信以及活动微信。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3.负责图书馆QQ运转，制作图书馆日常QQ说说以及咨询回复。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技术部：</w:t>
      </w:r>
      <w:r>
        <w:rPr>
          <w:rFonts w:hint="eastAsia" w:ascii="宋体" w:hAnsi="宋体" w:eastAsia="宋体"/>
          <w:sz w:val="28"/>
          <w:szCs w:val="28"/>
        </w:rPr>
        <w:t xml:space="preserve"> 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1.负责图书馆405培训室相关课程的管理；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2.举办活动过程中所需设备的调试；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3.视频的剪辑和处理；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4.电子阅览室的相关运营。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咨询交流部：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1.负责漂流屋及咨询台的日常运转；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2.分配、培训本部志愿者，安排值班表，建立规范的值班制度；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3.记录本部志愿者活动，及时交由办公室存档；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4.协助老师和同学，及时解答问题。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志愿服务部：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1.联合咨询交流部进行志愿者招募，分配，培训，管理；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2.定期（最多一个月）考核本部志愿者情况，及时反馈给老师；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3.每周进行巡视，与老师交流，记录志愿者服务情况；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4.及时清退不负责的志愿者，补充新成员，交由秘书处存档。</w:t>
      </w:r>
    </w:p>
    <w:p>
      <w:pPr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秘书处：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1.负责图管会活动的通知撰写、会议详情记录、财务整理以及物资管理；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2.负责图管会内部人员及志愿者资料整理保存和及时更新；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3.安排图书馆办公室值班表；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4.协调各部门开展图管会的日常工作。</w:t>
      </w:r>
    </w:p>
    <w:p>
      <w:pPr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项目部：</w:t>
      </w:r>
      <w:r>
        <w:rPr>
          <w:rFonts w:hint="eastAsia" w:ascii="宋体" w:hAnsi="宋体" w:eastAsia="宋体"/>
          <w:sz w:val="28"/>
          <w:szCs w:val="28"/>
        </w:rPr>
        <w:t xml:space="preserve"> 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1.负责图管会大型活动的策划，进行策划案的编写；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2.负责图管会大型活动的组织，包括场地的联系、布置，以及人员安排等。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监察权益部：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1.搜集图管会相关人员的意见、建议和想法，联系相关部门进行解决，并将解决结果反馈给相关人员；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2.为志愿者争取更好、更科学的福利；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3.负责策划和组织图管会的团队建设活动；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4.对图管会内部人员出勤状况进行考评。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外联部：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1.负责图管会的外事活动；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2.负责图管会的礼仪接待工作；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3.为图管会活动争取经费支持；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4.加强与日照校区或其他院校图书馆学生组织的联系。</w:t>
      </w:r>
    </w:p>
    <w:p>
      <w:pPr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学习部：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1.策划并开展各类培训活动，提高图管会人员的综合素质；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2.定期搜集并汇总其他院校图书馆活动情况，为自身发展提供借鉴。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Arial" w:hAnsi="Arial" w:cs="Arial"/>
          <w:color w:val="333333"/>
          <w:szCs w:val="21"/>
        </w:rPr>
      </w:pPr>
    </w:p>
    <w:p>
      <w:pPr>
        <w:jc w:val="left"/>
        <w:rPr>
          <w:rFonts w:ascii="Arial" w:hAnsi="Arial" w:cs="Arial"/>
          <w:color w:val="333333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A0A68"/>
    <w:rsid w:val="1E9A0A6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A35960-E5A1-433A-AD49-31C12F8A4A17}" type="doc">
      <dgm:prSet loTypeId="urn:microsoft.com/office/officeart/2005/8/layout/orgChart1#1" loCatId="hierarchy" qsTypeId="urn:microsoft.com/office/officeart/2005/8/quickstyle/simple3#1" qsCatId="simple" csTypeId="urn:microsoft.com/office/officeart/2005/8/colors/accent1_2#1" csCatId="accent1" phldr="1"/>
      <dgm:spPr/>
      <dgm:t>
        <a:bodyPr/>
        <a:p>
          <a:endParaRPr lang="zh-CN" altLang="en-US"/>
        </a:p>
      </dgm:t>
    </dgm:pt>
    <dgm:pt modelId="{D60A3608-28A9-4586-AF1E-86C13400B17D}">
      <dgm:prSet phldrT="[文本]"/>
      <dgm:spPr/>
      <dgm:t>
        <a:bodyPr/>
        <a:p>
          <a:r>
            <a:rPr lang="zh-CN" altLang="en-US"/>
            <a:t>图书馆</a:t>
          </a:r>
        </a:p>
      </dgm:t>
    </dgm:pt>
    <dgm:pt modelId="{638899FD-34C7-4542-BEB2-27838374C9A3}" cxnId="{91FAB11F-FA06-4289-BD1B-381D170F80C4}" type="parTrans">
      <dgm:prSet/>
      <dgm:spPr/>
      <dgm:t>
        <a:bodyPr/>
        <a:p>
          <a:endParaRPr lang="zh-CN" altLang="en-US"/>
        </a:p>
      </dgm:t>
    </dgm:pt>
    <dgm:pt modelId="{1633D39A-803E-445A-9A35-E94197A85796}" cxnId="{91FAB11F-FA06-4289-BD1B-381D170F80C4}" type="sibTrans">
      <dgm:prSet/>
      <dgm:spPr/>
      <dgm:t>
        <a:bodyPr/>
        <a:p>
          <a:endParaRPr lang="zh-CN" altLang="en-US"/>
        </a:p>
      </dgm:t>
    </dgm:pt>
    <dgm:pt modelId="{980E396F-FB6D-4294-8E02-438AEE43A756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主任 </a:t>
          </a:r>
          <a:endParaRPr/>
        </a:p>
      </dgm:t>
    </dgm:pt>
    <dgm:pt modelId="{85B60823-6653-431B-ACC2-0BA34ACEA988}" cxnId="{17B54EE6-3109-4CAC-ADA1-2B76E73D6F83}" type="parTrans">
      <dgm:prSet/>
      <dgm:spPr/>
      <dgm:t>
        <a:bodyPr/>
        <a:p>
          <a:endParaRPr lang="zh-CN" altLang="en-US"/>
        </a:p>
      </dgm:t>
    </dgm:pt>
    <dgm:pt modelId="{53BEB6D6-6DDF-46E1-9B9D-4B0D3B44CD37}" cxnId="{17B54EE6-3109-4CAC-ADA1-2B76E73D6F83}" type="sibTrans">
      <dgm:prSet/>
      <dgm:spPr/>
      <dgm:t>
        <a:bodyPr/>
        <a:p>
          <a:endParaRPr lang="zh-CN" altLang="en-US"/>
        </a:p>
      </dgm:t>
    </dgm:pt>
    <dgm:pt modelId="{55F9EEE6-5E54-40FF-BC91-75B39EF5070C}">
      <dgm:prSet/>
      <dgm:spPr/>
      <dgm:t>
        <a:bodyPr/>
        <a:p>
          <a:r>
            <a:rPr lang="zh-CN" altLang="en-US"/>
            <a:t>副主任</a:t>
          </a:r>
        </a:p>
      </dgm:t>
    </dgm:pt>
    <dgm:pt modelId="{6C2F404F-B2A5-4E75-9D65-7B1557E40DFD}" cxnId="{41A76CA5-659F-46D7-86B8-C7CE792D174F}" type="parTrans">
      <dgm:prSet/>
      <dgm:spPr/>
      <dgm:t>
        <a:bodyPr/>
        <a:p>
          <a:endParaRPr lang="zh-CN" altLang="en-US"/>
        </a:p>
      </dgm:t>
    </dgm:pt>
    <dgm:pt modelId="{D296C4CE-48DE-456F-9E97-61A4ECB4F2EB}" cxnId="{41A76CA5-659F-46D7-86B8-C7CE792D174F}" type="sibTrans">
      <dgm:prSet/>
      <dgm:spPr/>
      <dgm:t>
        <a:bodyPr/>
        <a:p>
          <a:endParaRPr lang="zh-CN" altLang="en-US"/>
        </a:p>
      </dgm:t>
    </dgm:pt>
    <dgm:pt modelId="{422AFB82-1099-409E-A8F0-A6CCA6FB0B04}">
      <dgm:prSet/>
      <dgm:spPr/>
      <dgm:t>
        <a:bodyPr/>
        <a:p>
          <a:r>
            <a:rPr lang="zh-CN" altLang="en-US"/>
            <a:t>宣传部</a:t>
          </a:r>
        </a:p>
      </dgm:t>
    </dgm:pt>
    <dgm:pt modelId="{6D25E8C9-E868-4C10-8D0C-7814BAC9D452}" cxnId="{03F278EC-3B77-4069-83FC-CF84831F69D3}" type="parTrans">
      <dgm:prSet/>
      <dgm:spPr/>
      <dgm:t>
        <a:bodyPr/>
        <a:p>
          <a:endParaRPr lang="zh-CN" altLang="en-US"/>
        </a:p>
      </dgm:t>
    </dgm:pt>
    <dgm:pt modelId="{EDA6395B-3EFF-4614-8082-D8F4F87DE4CC}" cxnId="{03F278EC-3B77-4069-83FC-CF84831F69D3}" type="sibTrans">
      <dgm:prSet/>
      <dgm:spPr/>
      <dgm:t>
        <a:bodyPr/>
        <a:p>
          <a:endParaRPr lang="zh-CN" altLang="en-US"/>
        </a:p>
      </dgm:t>
    </dgm:pt>
    <dgm:pt modelId="{B669B98A-7979-4EF2-9F1C-283C94AD177A}">
      <dgm:prSet/>
      <dgm:spPr/>
      <dgm:t>
        <a:bodyPr/>
        <a:p>
          <a:r>
            <a:rPr lang="zh-CN" altLang="en-US"/>
            <a:t>新媒体部</a:t>
          </a:r>
        </a:p>
      </dgm:t>
    </dgm:pt>
    <dgm:pt modelId="{F6042A79-2261-465E-8C99-8C6E2257AF39}" cxnId="{5DD3EC47-3B63-46CA-973E-8CD24D3AA816}" type="parTrans">
      <dgm:prSet/>
      <dgm:spPr/>
      <dgm:t>
        <a:bodyPr/>
        <a:p>
          <a:endParaRPr lang="zh-CN" altLang="en-US"/>
        </a:p>
      </dgm:t>
    </dgm:pt>
    <dgm:pt modelId="{A25AAB92-79BD-405A-A389-D95F10C3D3F2}" cxnId="{5DD3EC47-3B63-46CA-973E-8CD24D3AA816}" type="sibTrans">
      <dgm:prSet/>
      <dgm:spPr/>
      <dgm:t>
        <a:bodyPr/>
        <a:p>
          <a:endParaRPr lang="zh-CN" altLang="en-US"/>
        </a:p>
      </dgm:t>
    </dgm:pt>
    <dgm:pt modelId="{7076815F-4F41-44F6-BD58-D6D0D862F346}">
      <dgm:prSet/>
      <dgm:spPr/>
      <dgm:t>
        <a:bodyPr/>
        <a:p>
          <a:r>
            <a:rPr lang="zh-CN" altLang="en-US"/>
            <a:t>副主任</a:t>
          </a:r>
        </a:p>
      </dgm:t>
    </dgm:pt>
    <dgm:pt modelId="{33C08C5C-1CA7-4A1E-B011-9BEA052A19D5}" cxnId="{9A67D27B-FE69-4591-AAA4-B439B37C104F}" type="parTrans">
      <dgm:prSet/>
      <dgm:spPr/>
      <dgm:t>
        <a:bodyPr/>
        <a:p>
          <a:endParaRPr lang="zh-CN" altLang="en-US"/>
        </a:p>
      </dgm:t>
    </dgm:pt>
    <dgm:pt modelId="{8ECB9976-01AA-41CD-88D7-BF037CF1F2B9}" cxnId="{9A67D27B-FE69-4591-AAA4-B439B37C104F}" type="sibTrans">
      <dgm:prSet/>
      <dgm:spPr/>
      <dgm:t>
        <a:bodyPr/>
        <a:p>
          <a:endParaRPr lang="zh-CN" altLang="en-US"/>
        </a:p>
      </dgm:t>
    </dgm:pt>
    <dgm:pt modelId="{AF9FCA4C-B0F2-4BC9-8ACD-F4A51572E8DD}">
      <dgm:prSet/>
      <dgm:spPr/>
      <dgm:t>
        <a:bodyPr/>
        <a:p>
          <a:r>
            <a:rPr lang="zh-CN" altLang="en-US"/>
            <a:t>志愿服务部</a:t>
          </a:r>
        </a:p>
      </dgm:t>
    </dgm:pt>
    <dgm:pt modelId="{96EE7B40-F911-4CD7-949B-B2F822305084}" cxnId="{E5122FC9-F4E1-4311-93CA-854AC997AD73}" type="parTrans">
      <dgm:prSet/>
      <dgm:spPr/>
      <dgm:t>
        <a:bodyPr/>
        <a:p>
          <a:endParaRPr lang="zh-CN" altLang="en-US"/>
        </a:p>
      </dgm:t>
    </dgm:pt>
    <dgm:pt modelId="{397A7B71-9CB5-4924-BD25-8A5828DA48AC}" cxnId="{E5122FC9-F4E1-4311-93CA-854AC997AD73}" type="sibTrans">
      <dgm:prSet/>
      <dgm:spPr/>
      <dgm:t>
        <a:bodyPr/>
        <a:p>
          <a:endParaRPr lang="zh-CN" altLang="en-US"/>
        </a:p>
      </dgm:t>
    </dgm:pt>
    <dgm:pt modelId="{D79EE770-D41A-441F-A230-4BD7C5F10BA4}">
      <dgm:prSet/>
      <dgm:spPr/>
      <dgm:t>
        <a:bodyPr/>
        <a:p>
          <a:r>
            <a:rPr lang="zh-CN" altLang="en-US"/>
            <a:t>咨询交流部</a:t>
          </a:r>
        </a:p>
      </dgm:t>
    </dgm:pt>
    <dgm:pt modelId="{28ACF310-03E8-461A-8581-53F5863DE236}" cxnId="{C4DD71CC-659B-4B6F-B8E8-F540FA6C5A01}" type="parTrans">
      <dgm:prSet/>
      <dgm:spPr/>
      <dgm:t>
        <a:bodyPr/>
        <a:p>
          <a:endParaRPr lang="zh-CN" altLang="en-US"/>
        </a:p>
      </dgm:t>
    </dgm:pt>
    <dgm:pt modelId="{3CBDF64F-3C08-46F1-A7FC-BF4F35AD061E}" cxnId="{C4DD71CC-659B-4B6F-B8E8-F540FA6C5A01}" type="sibTrans">
      <dgm:prSet/>
      <dgm:spPr/>
      <dgm:t>
        <a:bodyPr/>
        <a:p>
          <a:endParaRPr lang="zh-CN" altLang="en-US"/>
        </a:p>
      </dgm:t>
    </dgm:pt>
    <dgm:pt modelId="{88F02EB2-50A7-462D-9EBF-9EECB534F9E5}">
      <dgm:prSet/>
      <dgm:spPr/>
      <dgm:t>
        <a:bodyPr/>
        <a:p>
          <a:r>
            <a:rPr lang="zh-CN" altLang="en-US"/>
            <a:t>监察权益部</a:t>
          </a:r>
        </a:p>
      </dgm:t>
    </dgm:pt>
    <dgm:pt modelId="{C5599D7C-C891-4E7D-9C7B-FAC0A372C136}" cxnId="{373ED631-36BD-42A0-8C26-0770229E7CCC}" type="parTrans">
      <dgm:prSet/>
      <dgm:spPr/>
      <dgm:t>
        <a:bodyPr/>
        <a:p>
          <a:endParaRPr lang="zh-CN" altLang="en-US"/>
        </a:p>
      </dgm:t>
    </dgm:pt>
    <dgm:pt modelId="{19DC3491-7678-456D-B301-19829EDDF510}" cxnId="{373ED631-36BD-42A0-8C26-0770229E7CCC}" type="sibTrans">
      <dgm:prSet/>
      <dgm:spPr/>
      <dgm:t>
        <a:bodyPr/>
        <a:p>
          <a:endParaRPr lang="zh-CN" altLang="en-US"/>
        </a:p>
      </dgm:t>
    </dgm:pt>
    <dgm:pt modelId="{1B1290B0-25FE-4AD8-AD80-B85F2937D511}">
      <dgm:prSet/>
      <dgm:spPr/>
      <dgm:t>
        <a:bodyPr/>
        <a:p>
          <a:r>
            <a:rPr lang="zh-CN" altLang="en-US"/>
            <a:t>副主任</a:t>
          </a:r>
        </a:p>
      </dgm:t>
    </dgm:pt>
    <dgm:pt modelId="{E8ADF882-1DFF-417D-B1C2-A7D5CFB942DF}" cxnId="{EAE42557-4633-457E-9DF8-C92AD8E6BFD1}" type="parTrans">
      <dgm:prSet/>
      <dgm:spPr/>
      <dgm:t>
        <a:bodyPr/>
        <a:p>
          <a:endParaRPr lang="zh-CN" altLang="en-US"/>
        </a:p>
      </dgm:t>
    </dgm:pt>
    <dgm:pt modelId="{4C934E61-DDDD-4A45-8CE8-2D2A319981E4}" cxnId="{EAE42557-4633-457E-9DF8-C92AD8E6BFD1}" type="sibTrans">
      <dgm:prSet/>
      <dgm:spPr/>
      <dgm:t>
        <a:bodyPr/>
        <a:p>
          <a:endParaRPr lang="zh-CN" altLang="en-US"/>
        </a:p>
      </dgm:t>
    </dgm:pt>
    <dgm:pt modelId="{41BBB48C-64DD-490D-AF25-D6CD3692F0A6}">
      <dgm:prSet/>
      <dgm:spPr/>
      <dgm:t>
        <a:bodyPr/>
        <a:p>
          <a:r>
            <a:rPr lang="zh-CN" altLang="en-US"/>
            <a:t>秘书处</a:t>
          </a:r>
        </a:p>
      </dgm:t>
    </dgm:pt>
    <dgm:pt modelId="{F7C12D1C-9ECA-4B3F-83D9-E2AEE053DB59}" cxnId="{82B68D74-7594-47F1-90CA-8AC0D4D54AA5}" type="parTrans">
      <dgm:prSet/>
      <dgm:spPr/>
      <dgm:t>
        <a:bodyPr/>
        <a:p>
          <a:endParaRPr lang="zh-CN" altLang="en-US"/>
        </a:p>
      </dgm:t>
    </dgm:pt>
    <dgm:pt modelId="{87BB5699-CC7D-4B5A-A7BA-AD4A51BF5964}" cxnId="{82B68D74-7594-47F1-90CA-8AC0D4D54AA5}" type="sibTrans">
      <dgm:prSet/>
      <dgm:spPr/>
      <dgm:t>
        <a:bodyPr/>
        <a:p>
          <a:endParaRPr lang="zh-CN" altLang="en-US"/>
        </a:p>
      </dgm:t>
    </dgm:pt>
    <dgm:pt modelId="{29B0F420-B878-4D02-86BF-74C66EB46E37}">
      <dgm:prSet/>
      <dgm:spPr/>
      <dgm:t>
        <a:bodyPr/>
        <a:p>
          <a:r>
            <a:rPr lang="zh-CN" altLang="en-US"/>
            <a:t>项目部</a:t>
          </a:r>
        </a:p>
      </dgm:t>
    </dgm:pt>
    <dgm:pt modelId="{D2C50BE8-880B-49B8-9077-0179F7C61BB3}" cxnId="{C3223E0A-FFDA-4934-A6F4-9139F2E3F2D4}" type="parTrans">
      <dgm:prSet/>
      <dgm:spPr/>
      <dgm:t>
        <a:bodyPr/>
        <a:p>
          <a:endParaRPr lang="zh-CN" altLang="en-US"/>
        </a:p>
      </dgm:t>
    </dgm:pt>
    <dgm:pt modelId="{FB5903F8-B917-4F73-930D-E8FED18DAAF0}" cxnId="{C3223E0A-FFDA-4934-A6F4-9139F2E3F2D4}" type="sibTrans">
      <dgm:prSet/>
      <dgm:spPr/>
      <dgm:t>
        <a:bodyPr/>
        <a:p>
          <a:endParaRPr lang="zh-CN" altLang="en-US"/>
        </a:p>
      </dgm:t>
    </dgm:pt>
    <dgm:pt modelId="{3F1146C5-0FD9-46C6-A73E-F9A1A69DE49D}">
      <dgm:prSet/>
      <dgm:spPr/>
      <dgm:t>
        <a:bodyPr/>
        <a:p>
          <a:r>
            <a:rPr lang="zh-CN" altLang="en-US"/>
            <a:t>外联部</a:t>
          </a:r>
          <a:endParaRPr lang="en-US" altLang="zh-CN"/>
        </a:p>
      </dgm:t>
    </dgm:pt>
    <dgm:pt modelId="{2A71E1F1-0B23-4994-AF52-C0A517DA0CAD}" cxnId="{CD8F4717-B0D3-4A6A-9D0C-0B557E4BF1A7}" type="parTrans">
      <dgm:prSet/>
      <dgm:spPr/>
      <dgm:t>
        <a:bodyPr/>
        <a:p>
          <a:endParaRPr lang="zh-CN" altLang="en-US"/>
        </a:p>
      </dgm:t>
    </dgm:pt>
    <dgm:pt modelId="{7B96501B-D4B3-487F-887A-C7F87BC22619}" cxnId="{CD8F4717-B0D3-4A6A-9D0C-0B557E4BF1A7}" type="sibTrans">
      <dgm:prSet/>
      <dgm:spPr/>
      <dgm:t>
        <a:bodyPr/>
        <a:p>
          <a:endParaRPr lang="zh-CN" altLang="en-US"/>
        </a:p>
      </dgm:t>
    </dgm:pt>
    <dgm:pt modelId="{77616878-5ACD-4A69-A0C1-4328096845D2}">
      <dgm:prSet/>
      <dgm:spPr/>
      <dgm:t>
        <a:bodyPr/>
        <a:p>
          <a:r>
            <a:rPr lang="zh-CN" altLang="en-US"/>
            <a:t>副主任</a:t>
          </a:r>
        </a:p>
      </dgm:t>
    </dgm:pt>
    <dgm:pt modelId="{52768477-B834-41AB-9D5F-BC6B1813DD9E}" cxnId="{FFDA53FC-540B-4884-8F4B-D7D6068D0F59}" type="parTrans">
      <dgm:prSet/>
      <dgm:spPr/>
      <dgm:t>
        <a:bodyPr/>
        <a:p>
          <a:endParaRPr lang="zh-CN" altLang="en-US"/>
        </a:p>
      </dgm:t>
    </dgm:pt>
    <dgm:pt modelId="{DD9791E5-2214-4446-88B7-C19D3A418C8A}" cxnId="{FFDA53FC-540B-4884-8F4B-D7D6068D0F59}" type="sibTrans">
      <dgm:prSet/>
      <dgm:spPr/>
      <dgm:t>
        <a:bodyPr/>
        <a:p>
          <a:endParaRPr lang="zh-CN" altLang="en-US"/>
        </a:p>
      </dgm:t>
    </dgm:pt>
    <dgm:pt modelId="{439028CD-10A8-4A05-B2BB-7DC823186561}">
      <dgm:prSet/>
      <dgm:spPr/>
      <dgm:t>
        <a:bodyPr/>
        <a:p>
          <a:r>
            <a:rPr lang="zh-CN" altLang="en-US"/>
            <a:t>技术部</a:t>
          </a:r>
        </a:p>
      </dgm:t>
    </dgm:pt>
    <dgm:pt modelId="{BD64DD3C-742D-46E1-9A70-D6A136365BBB}" cxnId="{2E9F1061-95D9-47C7-B59D-A94139AE4FA6}" type="parTrans">
      <dgm:prSet/>
      <dgm:spPr/>
      <dgm:t>
        <a:bodyPr/>
        <a:p>
          <a:endParaRPr lang="zh-CN" altLang="en-US"/>
        </a:p>
      </dgm:t>
    </dgm:pt>
    <dgm:pt modelId="{CAF4E0D3-F7BB-4964-883E-892CD211960C}" cxnId="{2E9F1061-95D9-47C7-B59D-A94139AE4FA6}" type="sibTrans">
      <dgm:prSet/>
      <dgm:spPr/>
      <dgm:t>
        <a:bodyPr/>
        <a:p>
          <a:endParaRPr lang="zh-CN" altLang="en-US"/>
        </a:p>
      </dgm:t>
    </dgm:pt>
    <dgm:pt modelId="{2082BB21-877E-4955-A983-E8B8821A006D}">
      <dgm:prSet/>
      <dgm:spPr/>
      <dgm:t>
        <a:bodyPr/>
        <a:p>
          <a:r>
            <a:rPr lang="zh-CN" altLang="en-US"/>
            <a:t>学习部</a:t>
          </a:r>
        </a:p>
      </dgm:t>
    </dgm:pt>
    <dgm:pt modelId="{221B40CA-8887-4165-AD81-92C2B248E968}" cxnId="{CB99937C-B979-470D-8287-686F69A817D2}" type="parTrans">
      <dgm:prSet/>
      <dgm:spPr/>
      <dgm:t>
        <a:bodyPr/>
        <a:p>
          <a:endParaRPr lang="zh-CN" altLang="en-US"/>
        </a:p>
      </dgm:t>
    </dgm:pt>
    <dgm:pt modelId="{9040AD37-5E27-43C4-AFFD-9FC339EE6339}" cxnId="{CB99937C-B979-470D-8287-686F69A817D2}" type="sibTrans">
      <dgm:prSet/>
      <dgm:spPr/>
      <dgm:t>
        <a:bodyPr/>
        <a:p>
          <a:endParaRPr lang="zh-CN" altLang="en-US"/>
        </a:p>
      </dgm:t>
    </dgm:pt>
    <dgm:pt modelId="{C9B60615-5AE0-41C9-BC25-7FA4FDFF6BF3}" type="pres">
      <dgm:prSet presAssocID="{9AA35960-E5A1-433A-AD49-31C12F8A4A1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p>
          <a:endParaRPr lang="zh-CN" altLang="en-US"/>
        </a:p>
      </dgm:t>
    </dgm:pt>
    <dgm:pt modelId="{CDEA8257-5B3D-4694-9E50-D72006D00FCB}" type="pres">
      <dgm:prSet presAssocID="{D60A3608-28A9-4586-AF1E-86C13400B17D}" presName="hierRoot1" presStyleCnt="0">
        <dgm:presLayoutVars>
          <dgm:hierBranch val="init"/>
        </dgm:presLayoutVars>
      </dgm:prSet>
      <dgm:spPr/>
    </dgm:pt>
    <dgm:pt modelId="{669229CA-01F1-4D4E-8B01-977DB32399F2}" type="pres">
      <dgm:prSet presAssocID="{D60A3608-28A9-4586-AF1E-86C13400B17D}" presName="rootComposite1" presStyleCnt="0"/>
      <dgm:spPr/>
      <dgm:t>
        <a:bodyPr/>
        <a:p>
          <a:endParaRPr lang="zh-CN" altLang="en-US"/>
        </a:p>
      </dgm:t>
    </dgm:pt>
    <dgm:pt modelId="{196A4491-644A-43E8-BD27-578F697F8034}" type="pres">
      <dgm:prSet presAssocID="{D60A3608-28A9-4586-AF1E-86C13400B17D}" presName="rootText1" presStyleLbl="node0" presStyleIdx="0" presStyleCnt="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B245608-D38D-401A-9D19-F2FC74579544}" type="pres">
      <dgm:prSet presAssocID="{D60A3608-28A9-4586-AF1E-86C13400B17D}" presName="rootConnector1" presStyleLbl="node1" presStyleIdx="0" presStyleCnt="0"/>
      <dgm:spPr/>
      <dgm:t>
        <a:bodyPr/>
        <a:p>
          <a:endParaRPr lang="zh-CN" altLang="en-US"/>
        </a:p>
      </dgm:t>
    </dgm:pt>
    <dgm:pt modelId="{B9E17991-0DED-4E75-B26F-430F01ABA5FD}" type="pres">
      <dgm:prSet presAssocID="{D60A3608-28A9-4586-AF1E-86C13400B17D}" presName="hierChild2" presStyleCnt="0"/>
      <dgm:spPr/>
    </dgm:pt>
    <dgm:pt modelId="{207E6C31-42AA-446B-8122-F0F650BB1475}" type="pres">
      <dgm:prSet presAssocID="{85B60823-6653-431B-ACC2-0BA34ACEA988}" presName="Name37" presStyleLbl="parChTrans1D2" presStyleIdx="0" presStyleCnt="5"/>
      <dgm:spPr/>
      <dgm:t>
        <a:bodyPr/>
        <a:p>
          <a:endParaRPr lang="zh-CN" altLang="en-US"/>
        </a:p>
      </dgm:t>
    </dgm:pt>
    <dgm:pt modelId="{238DD46D-D350-4B74-B50C-B12178FCB7B0}" type="pres">
      <dgm:prSet presAssocID="{980E396F-FB6D-4294-8E02-438AEE43A756}" presName="hierRoot2" presStyleCnt="0">
        <dgm:presLayoutVars>
          <dgm:hierBranch val="init"/>
        </dgm:presLayoutVars>
      </dgm:prSet>
      <dgm:spPr/>
    </dgm:pt>
    <dgm:pt modelId="{52E1F561-402B-4C90-AFD9-C107126ADBA6}" type="pres">
      <dgm:prSet presAssocID="{980E396F-FB6D-4294-8E02-438AEE43A756}" presName="rootComposite" presStyleCnt="0"/>
      <dgm:spPr/>
      <dgm:t>
        <a:bodyPr/>
        <a:p>
          <a:endParaRPr lang="zh-CN" altLang="en-US"/>
        </a:p>
      </dgm:t>
    </dgm:pt>
    <dgm:pt modelId="{CCFF637A-9EE9-4853-9B52-31EC718E79B4}" type="pres">
      <dgm:prSet presAssocID="{980E396F-FB6D-4294-8E02-438AEE43A756}" presName="rootText" presStyleLbl="node2" presStyleIdx="0" presStyleCnt="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1DE526F-E1FF-450A-87D1-629F1002CA1E}" type="pres">
      <dgm:prSet presAssocID="{980E396F-FB6D-4294-8E02-438AEE43A756}" presName="rootConnector" presStyleLbl="node2" presStyleIdx="0" presStyleCnt="5"/>
      <dgm:spPr/>
      <dgm:t>
        <a:bodyPr/>
        <a:p>
          <a:endParaRPr lang="zh-CN" altLang="en-US"/>
        </a:p>
      </dgm:t>
    </dgm:pt>
    <dgm:pt modelId="{ABE24AB2-393D-4337-9691-DB9432608566}" type="pres">
      <dgm:prSet presAssocID="{980E396F-FB6D-4294-8E02-438AEE43A756}" presName="hierChild4" presStyleCnt="0"/>
      <dgm:spPr/>
    </dgm:pt>
    <dgm:pt modelId="{E24340B9-98DD-40FF-9943-9A948A373AB2}" type="pres">
      <dgm:prSet presAssocID="{980E396F-FB6D-4294-8E02-438AEE43A756}" presName="hierChild5" presStyleCnt="0"/>
      <dgm:spPr/>
    </dgm:pt>
    <dgm:pt modelId="{5203CD28-7848-4655-93EE-4576388B2DBC}" type="pres">
      <dgm:prSet presAssocID="{6C2F404F-B2A5-4E75-9D65-7B1557E40DFD}" presName="Name37" presStyleLbl="parChTrans1D2" presStyleIdx="1" presStyleCnt="5"/>
      <dgm:spPr/>
      <dgm:t>
        <a:bodyPr/>
        <a:p>
          <a:endParaRPr lang="zh-CN" altLang="en-US"/>
        </a:p>
      </dgm:t>
    </dgm:pt>
    <dgm:pt modelId="{D50F112C-98ED-4395-B2EC-0C4248ABE676}" type="pres">
      <dgm:prSet presAssocID="{55F9EEE6-5E54-40FF-BC91-75B39EF5070C}" presName="hierRoot2" presStyleCnt="0">
        <dgm:presLayoutVars>
          <dgm:hierBranch val="init"/>
        </dgm:presLayoutVars>
      </dgm:prSet>
      <dgm:spPr/>
    </dgm:pt>
    <dgm:pt modelId="{263680A2-59A7-495A-BC8A-11F78CEF5BBD}" type="pres">
      <dgm:prSet presAssocID="{55F9EEE6-5E54-40FF-BC91-75B39EF5070C}" presName="rootComposite" presStyleCnt="0"/>
      <dgm:spPr/>
      <dgm:t>
        <a:bodyPr/>
        <a:p>
          <a:endParaRPr lang="zh-CN" altLang="en-US"/>
        </a:p>
      </dgm:t>
    </dgm:pt>
    <dgm:pt modelId="{E8052D7D-B2B9-449D-AB38-13D6C9AE7C42}" type="pres">
      <dgm:prSet presAssocID="{55F9EEE6-5E54-40FF-BC91-75B39EF5070C}" presName="rootText" presStyleLbl="node2" presStyleIdx="1" presStyleCnt="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25A4DF2-DF60-465D-9466-36922349F6E3}" type="pres">
      <dgm:prSet presAssocID="{55F9EEE6-5E54-40FF-BC91-75B39EF5070C}" presName="rootConnector" presStyleLbl="node2" presStyleIdx="1" presStyleCnt="5"/>
      <dgm:spPr/>
      <dgm:t>
        <a:bodyPr/>
        <a:p>
          <a:endParaRPr lang="zh-CN" altLang="en-US"/>
        </a:p>
      </dgm:t>
    </dgm:pt>
    <dgm:pt modelId="{A6FA95CE-39DC-47CA-8485-2D8AE3780550}" type="pres">
      <dgm:prSet presAssocID="{55F9EEE6-5E54-40FF-BC91-75B39EF5070C}" presName="hierChild4" presStyleCnt="0"/>
      <dgm:spPr/>
    </dgm:pt>
    <dgm:pt modelId="{7A9D89C8-A83B-49BF-B49D-FE9EB2A1195D}" type="pres">
      <dgm:prSet presAssocID="{6D25E8C9-E868-4C10-8D0C-7814BAC9D452}" presName="Name37" presStyleLbl="parChTrans1D3" presStyleIdx="0" presStyleCnt="10"/>
      <dgm:spPr/>
      <dgm:t>
        <a:bodyPr/>
        <a:p>
          <a:endParaRPr lang="zh-CN" altLang="en-US"/>
        </a:p>
      </dgm:t>
    </dgm:pt>
    <dgm:pt modelId="{70BB8214-9811-4D24-8F43-790F0E5AEED0}" type="pres">
      <dgm:prSet presAssocID="{422AFB82-1099-409E-A8F0-A6CCA6FB0B04}" presName="hierRoot2" presStyleCnt="0">
        <dgm:presLayoutVars>
          <dgm:hierBranch val="init"/>
        </dgm:presLayoutVars>
      </dgm:prSet>
      <dgm:spPr/>
    </dgm:pt>
    <dgm:pt modelId="{385A9E3C-9465-488E-B58F-52F0A252B131}" type="pres">
      <dgm:prSet presAssocID="{422AFB82-1099-409E-A8F0-A6CCA6FB0B04}" presName="rootComposite" presStyleCnt="0"/>
      <dgm:spPr/>
      <dgm:t>
        <a:bodyPr/>
        <a:p>
          <a:endParaRPr lang="zh-CN" altLang="en-US"/>
        </a:p>
      </dgm:t>
    </dgm:pt>
    <dgm:pt modelId="{F9C3432F-DDB8-4095-9123-2F45F5E415D0}" type="pres">
      <dgm:prSet presAssocID="{422AFB82-1099-409E-A8F0-A6CCA6FB0B04}" presName="rootText" presStyleLbl="node3" presStyleIdx="0" presStyleCnt="1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08FA8B08-4357-446E-B286-6450BC0EA75A}" type="pres">
      <dgm:prSet presAssocID="{422AFB82-1099-409E-A8F0-A6CCA6FB0B04}" presName="rootConnector" presStyleLbl="node3" presStyleIdx="0" presStyleCnt="10"/>
      <dgm:spPr/>
      <dgm:t>
        <a:bodyPr/>
        <a:p>
          <a:endParaRPr lang="zh-CN" altLang="en-US"/>
        </a:p>
      </dgm:t>
    </dgm:pt>
    <dgm:pt modelId="{3CAD89C4-F370-4870-BDDB-B87D004B94C5}" type="pres">
      <dgm:prSet presAssocID="{422AFB82-1099-409E-A8F0-A6CCA6FB0B04}" presName="hierChild4" presStyleCnt="0"/>
      <dgm:spPr/>
    </dgm:pt>
    <dgm:pt modelId="{14063399-1387-4656-A123-456AA8093FDC}" type="pres">
      <dgm:prSet presAssocID="{422AFB82-1099-409E-A8F0-A6CCA6FB0B04}" presName="hierChild5" presStyleCnt="0"/>
      <dgm:spPr/>
    </dgm:pt>
    <dgm:pt modelId="{FD48FB07-090A-4218-B42E-55E2C3437365}" type="pres">
      <dgm:prSet presAssocID="{F6042A79-2261-465E-8C99-8C6E2257AF39}" presName="Name37" presStyleLbl="parChTrans1D3" presStyleIdx="1" presStyleCnt="10"/>
      <dgm:spPr/>
      <dgm:t>
        <a:bodyPr/>
        <a:p>
          <a:endParaRPr lang="zh-CN" altLang="en-US"/>
        </a:p>
      </dgm:t>
    </dgm:pt>
    <dgm:pt modelId="{C491D66F-34E1-4AE5-847A-B7A951CC999A}" type="pres">
      <dgm:prSet presAssocID="{B669B98A-7979-4EF2-9F1C-283C94AD177A}" presName="hierRoot2" presStyleCnt="0">
        <dgm:presLayoutVars>
          <dgm:hierBranch val="init"/>
        </dgm:presLayoutVars>
      </dgm:prSet>
      <dgm:spPr/>
    </dgm:pt>
    <dgm:pt modelId="{201A7B1D-2CDB-4255-A5BF-73DECED09F75}" type="pres">
      <dgm:prSet presAssocID="{B669B98A-7979-4EF2-9F1C-283C94AD177A}" presName="rootComposite" presStyleCnt="0"/>
      <dgm:spPr/>
      <dgm:t>
        <a:bodyPr/>
        <a:p>
          <a:endParaRPr lang="zh-CN" altLang="en-US"/>
        </a:p>
      </dgm:t>
    </dgm:pt>
    <dgm:pt modelId="{3FEEE238-FECD-46E7-9D3A-49B7E42C8682}" type="pres">
      <dgm:prSet presAssocID="{B669B98A-7979-4EF2-9F1C-283C94AD177A}" presName="rootText" presStyleLbl="node3" presStyleIdx="1" presStyleCnt="1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D8CBC37-F249-4026-87C8-633BF4AF07E3}" type="pres">
      <dgm:prSet presAssocID="{B669B98A-7979-4EF2-9F1C-283C94AD177A}" presName="rootConnector" presStyleLbl="node3" presStyleIdx="1" presStyleCnt="10"/>
      <dgm:spPr/>
      <dgm:t>
        <a:bodyPr/>
        <a:p>
          <a:endParaRPr lang="zh-CN" altLang="en-US"/>
        </a:p>
      </dgm:t>
    </dgm:pt>
    <dgm:pt modelId="{AB9678D2-AF0A-471A-8C18-F8A6C1E71443}" type="pres">
      <dgm:prSet presAssocID="{B669B98A-7979-4EF2-9F1C-283C94AD177A}" presName="hierChild4" presStyleCnt="0"/>
      <dgm:spPr/>
    </dgm:pt>
    <dgm:pt modelId="{73B4975A-48DE-4666-945E-9C9975802E79}" type="pres">
      <dgm:prSet presAssocID="{B669B98A-7979-4EF2-9F1C-283C94AD177A}" presName="hierChild5" presStyleCnt="0"/>
      <dgm:spPr/>
    </dgm:pt>
    <dgm:pt modelId="{59504AD6-0BBF-474F-A880-9241DB34E464}" type="pres">
      <dgm:prSet presAssocID="{55F9EEE6-5E54-40FF-BC91-75B39EF5070C}" presName="hierChild5" presStyleCnt="0"/>
      <dgm:spPr/>
    </dgm:pt>
    <dgm:pt modelId="{F34DFE93-E4FD-4252-92EE-CBA495581301}" type="pres">
      <dgm:prSet presAssocID="{33C08C5C-1CA7-4A1E-B011-9BEA052A19D5}" presName="Name37" presStyleLbl="parChTrans1D2" presStyleIdx="2" presStyleCnt="5"/>
      <dgm:spPr/>
      <dgm:t>
        <a:bodyPr/>
        <a:p>
          <a:endParaRPr lang="zh-CN" altLang="en-US"/>
        </a:p>
      </dgm:t>
    </dgm:pt>
    <dgm:pt modelId="{A24F9F86-F2DB-410F-BE7D-D305CEB479C3}" type="pres">
      <dgm:prSet presAssocID="{7076815F-4F41-44F6-BD58-D6D0D862F346}" presName="hierRoot2" presStyleCnt="0">
        <dgm:presLayoutVars>
          <dgm:hierBranch val="init"/>
        </dgm:presLayoutVars>
      </dgm:prSet>
      <dgm:spPr/>
    </dgm:pt>
    <dgm:pt modelId="{388436DE-8D4B-4F7C-AC19-523AEB483CD2}" type="pres">
      <dgm:prSet presAssocID="{7076815F-4F41-44F6-BD58-D6D0D862F346}" presName="rootComposite" presStyleCnt="0"/>
      <dgm:spPr/>
      <dgm:t>
        <a:bodyPr/>
        <a:p>
          <a:endParaRPr lang="zh-CN" altLang="en-US"/>
        </a:p>
      </dgm:t>
    </dgm:pt>
    <dgm:pt modelId="{F5A3C566-7F09-417E-A63E-88E7F4F4D3FF}" type="pres">
      <dgm:prSet presAssocID="{7076815F-4F41-44F6-BD58-D6D0D862F346}" presName="rootText" presStyleLbl="node2" presStyleIdx="2" presStyleCnt="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BEFC635E-F20D-410F-8756-C01AAD56B82A}" type="pres">
      <dgm:prSet presAssocID="{7076815F-4F41-44F6-BD58-D6D0D862F346}" presName="rootConnector" presStyleLbl="node2" presStyleIdx="2" presStyleCnt="5"/>
      <dgm:spPr/>
      <dgm:t>
        <a:bodyPr/>
        <a:p>
          <a:endParaRPr lang="zh-CN" altLang="en-US"/>
        </a:p>
      </dgm:t>
    </dgm:pt>
    <dgm:pt modelId="{DF0A5855-291E-4992-9E98-954E321445C3}" type="pres">
      <dgm:prSet presAssocID="{7076815F-4F41-44F6-BD58-D6D0D862F346}" presName="hierChild4" presStyleCnt="0"/>
      <dgm:spPr/>
    </dgm:pt>
    <dgm:pt modelId="{218F6D2C-96D4-4C48-81D1-EEDEEE02775D}" type="pres">
      <dgm:prSet presAssocID="{96EE7B40-F911-4CD7-949B-B2F822305084}" presName="Name37" presStyleLbl="parChTrans1D3" presStyleIdx="2" presStyleCnt="10"/>
      <dgm:spPr/>
      <dgm:t>
        <a:bodyPr/>
        <a:p>
          <a:endParaRPr lang="zh-CN" altLang="en-US"/>
        </a:p>
      </dgm:t>
    </dgm:pt>
    <dgm:pt modelId="{43AF337C-21E7-4814-9FE7-775C66B4A37B}" type="pres">
      <dgm:prSet presAssocID="{AF9FCA4C-B0F2-4BC9-8ACD-F4A51572E8DD}" presName="hierRoot2" presStyleCnt="0">
        <dgm:presLayoutVars>
          <dgm:hierBranch val="init"/>
        </dgm:presLayoutVars>
      </dgm:prSet>
      <dgm:spPr/>
    </dgm:pt>
    <dgm:pt modelId="{03503684-CF78-4A67-A78B-F7A6B17D9D05}" type="pres">
      <dgm:prSet presAssocID="{AF9FCA4C-B0F2-4BC9-8ACD-F4A51572E8DD}" presName="rootComposite" presStyleCnt="0"/>
      <dgm:spPr/>
      <dgm:t>
        <a:bodyPr/>
        <a:p>
          <a:endParaRPr lang="zh-CN" altLang="en-US"/>
        </a:p>
      </dgm:t>
    </dgm:pt>
    <dgm:pt modelId="{B06D0D05-5419-43F3-B91D-7161E9C50D34}" type="pres">
      <dgm:prSet presAssocID="{AF9FCA4C-B0F2-4BC9-8ACD-F4A51572E8DD}" presName="rootText" presStyleLbl="node3" presStyleIdx="2" presStyleCnt="1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8C3B7141-477E-4A91-A51F-48541EB482A6}" type="pres">
      <dgm:prSet presAssocID="{AF9FCA4C-B0F2-4BC9-8ACD-F4A51572E8DD}" presName="rootConnector" presStyleLbl="node3" presStyleIdx="2" presStyleCnt="10"/>
      <dgm:spPr/>
      <dgm:t>
        <a:bodyPr/>
        <a:p>
          <a:endParaRPr lang="zh-CN" altLang="en-US"/>
        </a:p>
      </dgm:t>
    </dgm:pt>
    <dgm:pt modelId="{C01DDCA5-F336-4D19-955C-3897E945A77B}" type="pres">
      <dgm:prSet presAssocID="{AF9FCA4C-B0F2-4BC9-8ACD-F4A51572E8DD}" presName="hierChild4" presStyleCnt="0"/>
      <dgm:spPr/>
    </dgm:pt>
    <dgm:pt modelId="{F708BBE3-5248-44FE-A7BC-ACCA9DFB7046}" type="pres">
      <dgm:prSet presAssocID="{AF9FCA4C-B0F2-4BC9-8ACD-F4A51572E8DD}" presName="hierChild5" presStyleCnt="0"/>
      <dgm:spPr/>
    </dgm:pt>
    <dgm:pt modelId="{0659FB25-2437-446F-BD69-FA7E968EA473}" type="pres">
      <dgm:prSet presAssocID="{28ACF310-03E8-461A-8581-53F5863DE236}" presName="Name37" presStyleLbl="parChTrans1D3" presStyleIdx="3" presStyleCnt="10"/>
      <dgm:spPr/>
      <dgm:t>
        <a:bodyPr/>
        <a:p>
          <a:endParaRPr lang="zh-CN" altLang="en-US"/>
        </a:p>
      </dgm:t>
    </dgm:pt>
    <dgm:pt modelId="{BF202697-481E-4289-B944-FD5B377CE520}" type="pres">
      <dgm:prSet presAssocID="{D79EE770-D41A-441F-A230-4BD7C5F10BA4}" presName="hierRoot2" presStyleCnt="0">
        <dgm:presLayoutVars>
          <dgm:hierBranch val="init"/>
        </dgm:presLayoutVars>
      </dgm:prSet>
      <dgm:spPr/>
    </dgm:pt>
    <dgm:pt modelId="{2B40939C-AE9B-40B4-8D2A-C1A78B5C0593}" type="pres">
      <dgm:prSet presAssocID="{D79EE770-D41A-441F-A230-4BD7C5F10BA4}" presName="rootComposite" presStyleCnt="0"/>
      <dgm:spPr/>
      <dgm:t>
        <a:bodyPr/>
        <a:p>
          <a:endParaRPr lang="zh-CN" altLang="en-US"/>
        </a:p>
      </dgm:t>
    </dgm:pt>
    <dgm:pt modelId="{A4BF0768-45EB-489B-B9B1-E18F3FEDAFCA}" type="pres">
      <dgm:prSet presAssocID="{D79EE770-D41A-441F-A230-4BD7C5F10BA4}" presName="rootText" presStyleLbl="node3" presStyleIdx="3" presStyleCnt="1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32A98D13-5B8F-4C46-89CF-DC52F3EEBEFB}" type="pres">
      <dgm:prSet presAssocID="{D79EE770-D41A-441F-A230-4BD7C5F10BA4}" presName="rootConnector" presStyleLbl="node3" presStyleIdx="3" presStyleCnt="10"/>
      <dgm:spPr/>
      <dgm:t>
        <a:bodyPr/>
        <a:p>
          <a:endParaRPr lang="zh-CN" altLang="en-US"/>
        </a:p>
      </dgm:t>
    </dgm:pt>
    <dgm:pt modelId="{AF1A317A-246E-4B81-A686-99481A47E282}" type="pres">
      <dgm:prSet presAssocID="{D79EE770-D41A-441F-A230-4BD7C5F10BA4}" presName="hierChild4" presStyleCnt="0"/>
      <dgm:spPr/>
    </dgm:pt>
    <dgm:pt modelId="{5849FA97-ECC4-4C16-B279-F8A988C694F9}" type="pres">
      <dgm:prSet presAssocID="{D79EE770-D41A-441F-A230-4BD7C5F10BA4}" presName="hierChild5" presStyleCnt="0"/>
      <dgm:spPr/>
    </dgm:pt>
    <dgm:pt modelId="{E0B38EE7-568D-4BBD-9741-09506380F975}" type="pres">
      <dgm:prSet presAssocID="{C5599D7C-C891-4E7D-9C7B-FAC0A372C136}" presName="Name37" presStyleLbl="parChTrans1D3" presStyleIdx="4" presStyleCnt="10"/>
      <dgm:spPr/>
      <dgm:t>
        <a:bodyPr/>
        <a:p>
          <a:endParaRPr lang="zh-CN" altLang="en-US"/>
        </a:p>
      </dgm:t>
    </dgm:pt>
    <dgm:pt modelId="{C943F3CD-ECD3-4CBB-822E-BAF26FDE5119}" type="pres">
      <dgm:prSet presAssocID="{88F02EB2-50A7-462D-9EBF-9EECB534F9E5}" presName="hierRoot2" presStyleCnt="0">
        <dgm:presLayoutVars>
          <dgm:hierBranch val="init"/>
        </dgm:presLayoutVars>
      </dgm:prSet>
      <dgm:spPr/>
    </dgm:pt>
    <dgm:pt modelId="{D8828794-8DFD-4E52-8AFB-BD5150618F65}" type="pres">
      <dgm:prSet presAssocID="{88F02EB2-50A7-462D-9EBF-9EECB534F9E5}" presName="rootComposite" presStyleCnt="0"/>
      <dgm:spPr/>
      <dgm:t>
        <a:bodyPr/>
        <a:p>
          <a:endParaRPr lang="zh-CN" altLang="en-US"/>
        </a:p>
      </dgm:t>
    </dgm:pt>
    <dgm:pt modelId="{A1F26461-1E1A-42E5-8C30-1911B475E518}" type="pres">
      <dgm:prSet presAssocID="{88F02EB2-50A7-462D-9EBF-9EECB534F9E5}" presName="rootText" presStyleLbl="node3" presStyleIdx="4" presStyleCnt="1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7FCF8CB-650B-41E6-9C2E-47A04C565531}" type="pres">
      <dgm:prSet presAssocID="{88F02EB2-50A7-462D-9EBF-9EECB534F9E5}" presName="rootConnector" presStyleLbl="node3" presStyleIdx="4" presStyleCnt="10"/>
      <dgm:spPr/>
      <dgm:t>
        <a:bodyPr/>
        <a:p>
          <a:endParaRPr lang="zh-CN" altLang="en-US"/>
        </a:p>
      </dgm:t>
    </dgm:pt>
    <dgm:pt modelId="{2147491F-1A28-4BCC-A606-550C03B5C338}" type="pres">
      <dgm:prSet presAssocID="{88F02EB2-50A7-462D-9EBF-9EECB534F9E5}" presName="hierChild4" presStyleCnt="0"/>
      <dgm:spPr/>
    </dgm:pt>
    <dgm:pt modelId="{CC034D18-3F39-47EF-AA00-57F49E53FB17}" type="pres">
      <dgm:prSet presAssocID="{88F02EB2-50A7-462D-9EBF-9EECB534F9E5}" presName="hierChild5" presStyleCnt="0"/>
      <dgm:spPr/>
    </dgm:pt>
    <dgm:pt modelId="{F048793A-CF25-4AE2-BDCA-DF7C21F62E34}" type="pres">
      <dgm:prSet presAssocID="{7076815F-4F41-44F6-BD58-D6D0D862F346}" presName="hierChild5" presStyleCnt="0"/>
      <dgm:spPr/>
    </dgm:pt>
    <dgm:pt modelId="{1186EA1E-84D4-414D-BFFD-49DC03103657}" type="pres">
      <dgm:prSet presAssocID="{E8ADF882-1DFF-417D-B1C2-A7D5CFB942DF}" presName="Name37" presStyleLbl="parChTrans1D2" presStyleIdx="3" presStyleCnt="5"/>
      <dgm:spPr/>
      <dgm:t>
        <a:bodyPr/>
        <a:p>
          <a:endParaRPr lang="zh-CN" altLang="en-US"/>
        </a:p>
      </dgm:t>
    </dgm:pt>
    <dgm:pt modelId="{65D70CCB-D507-4C98-96AF-6BDB258D5460}" type="pres">
      <dgm:prSet presAssocID="{1B1290B0-25FE-4AD8-AD80-B85F2937D511}" presName="hierRoot2" presStyleCnt="0">
        <dgm:presLayoutVars>
          <dgm:hierBranch val="init"/>
        </dgm:presLayoutVars>
      </dgm:prSet>
      <dgm:spPr/>
    </dgm:pt>
    <dgm:pt modelId="{8AAC2156-D995-45EB-A6A1-C0A89370D05F}" type="pres">
      <dgm:prSet presAssocID="{1B1290B0-25FE-4AD8-AD80-B85F2937D511}" presName="rootComposite" presStyleCnt="0"/>
      <dgm:spPr/>
      <dgm:t>
        <a:bodyPr/>
        <a:p>
          <a:endParaRPr lang="zh-CN" altLang="en-US"/>
        </a:p>
      </dgm:t>
    </dgm:pt>
    <dgm:pt modelId="{9627C291-F73C-4E52-9402-B54F00FA4F82}" type="pres">
      <dgm:prSet presAssocID="{1B1290B0-25FE-4AD8-AD80-B85F2937D511}" presName="rootText" presStyleLbl="node2" presStyleIdx="3" presStyleCnt="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18362FE6-2678-4698-8E80-FEA07D4737DE}" type="pres">
      <dgm:prSet presAssocID="{1B1290B0-25FE-4AD8-AD80-B85F2937D511}" presName="rootConnector" presStyleLbl="node2" presStyleIdx="3" presStyleCnt="5"/>
      <dgm:spPr/>
      <dgm:t>
        <a:bodyPr/>
        <a:p>
          <a:endParaRPr lang="zh-CN" altLang="en-US"/>
        </a:p>
      </dgm:t>
    </dgm:pt>
    <dgm:pt modelId="{AA492F6A-7B5A-4E1B-A440-9F23841D9887}" type="pres">
      <dgm:prSet presAssocID="{1B1290B0-25FE-4AD8-AD80-B85F2937D511}" presName="hierChild4" presStyleCnt="0"/>
      <dgm:spPr/>
    </dgm:pt>
    <dgm:pt modelId="{6DE3927D-7057-4959-9B2C-40ECD0DC3C0D}" type="pres">
      <dgm:prSet presAssocID="{F7C12D1C-9ECA-4B3F-83D9-E2AEE053DB59}" presName="Name37" presStyleLbl="parChTrans1D3" presStyleIdx="5" presStyleCnt="10"/>
      <dgm:spPr/>
      <dgm:t>
        <a:bodyPr/>
        <a:p>
          <a:endParaRPr lang="zh-CN" altLang="en-US"/>
        </a:p>
      </dgm:t>
    </dgm:pt>
    <dgm:pt modelId="{D3007522-ADB2-4250-8A2A-55815901A42A}" type="pres">
      <dgm:prSet presAssocID="{41BBB48C-64DD-490D-AF25-D6CD3692F0A6}" presName="hierRoot2" presStyleCnt="0">
        <dgm:presLayoutVars>
          <dgm:hierBranch val="init"/>
        </dgm:presLayoutVars>
      </dgm:prSet>
      <dgm:spPr/>
    </dgm:pt>
    <dgm:pt modelId="{F5104DB8-937D-40A0-8AC1-BA0D69B1FF2F}" type="pres">
      <dgm:prSet presAssocID="{41BBB48C-64DD-490D-AF25-D6CD3692F0A6}" presName="rootComposite" presStyleCnt="0"/>
      <dgm:spPr/>
      <dgm:t>
        <a:bodyPr/>
        <a:p>
          <a:endParaRPr lang="zh-CN" altLang="en-US"/>
        </a:p>
      </dgm:t>
    </dgm:pt>
    <dgm:pt modelId="{30112CA2-64E4-4464-830B-40876B201D35}" type="pres">
      <dgm:prSet presAssocID="{41BBB48C-64DD-490D-AF25-D6CD3692F0A6}" presName="rootText" presStyleLbl="node3" presStyleIdx="5" presStyleCnt="1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B4B4BA5-36C2-41C4-AA91-77F6D4A3B8C7}" type="pres">
      <dgm:prSet presAssocID="{41BBB48C-64DD-490D-AF25-D6CD3692F0A6}" presName="rootConnector" presStyleLbl="node3" presStyleIdx="5" presStyleCnt="10"/>
      <dgm:spPr/>
      <dgm:t>
        <a:bodyPr/>
        <a:p>
          <a:endParaRPr lang="zh-CN" altLang="en-US"/>
        </a:p>
      </dgm:t>
    </dgm:pt>
    <dgm:pt modelId="{BE90C58B-E4C7-4739-ACC3-FF270CC44D0F}" type="pres">
      <dgm:prSet presAssocID="{41BBB48C-64DD-490D-AF25-D6CD3692F0A6}" presName="hierChild4" presStyleCnt="0"/>
      <dgm:spPr/>
    </dgm:pt>
    <dgm:pt modelId="{ED461A46-F2BA-4300-8E02-86981E12AF2D}" type="pres">
      <dgm:prSet presAssocID="{41BBB48C-64DD-490D-AF25-D6CD3692F0A6}" presName="hierChild5" presStyleCnt="0"/>
      <dgm:spPr/>
    </dgm:pt>
    <dgm:pt modelId="{BB262D39-C457-4ADE-BC6C-23F65C89DCA4}" type="pres">
      <dgm:prSet presAssocID="{D2C50BE8-880B-49B8-9077-0179F7C61BB3}" presName="Name37" presStyleLbl="parChTrans1D3" presStyleIdx="6" presStyleCnt="10"/>
      <dgm:spPr/>
      <dgm:t>
        <a:bodyPr/>
        <a:p>
          <a:endParaRPr lang="zh-CN" altLang="en-US"/>
        </a:p>
      </dgm:t>
    </dgm:pt>
    <dgm:pt modelId="{1D03623B-86CD-4BBC-9C2A-D22E7FDFC8A8}" type="pres">
      <dgm:prSet presAssocID="{29B0F420-B878-4D02-86BF-74C66EB46E37}" presName="hierRoot2" presStyleCnt="0">
        <dgm:presLayoutVars>
          <dgm:hierBranch val="init"/>
        </dgm:presLayoutVars>
      </dgm:prSet>
      <dgm:spPr/>
    </dgm:pt>
    <dgm:pt modelId="{CFDA405C-AD31-4A6C-9F94-3E1A8698132D}" type="pres">
      <dgm:prSet presAssocID="{29B0F420-B878-4D02-86BF-74C66EB46E37}" presName="rootComposite" presStyleCnt="0"/>
      <dgm:spPr/>
      <dgm:t>
        <a:bodyPr/>
        <a:p>
          <a:endParaRPr lang="zh-CN" altLang="en-US"/>
        </a:p>
      </dgm:t>
    </dgm:pt>
    <dgm:pt modelId="{EC207866-C70A-46E7-AEDB-3C3285356147}" type="pres">
      <dgm:prSet presAssocID="{29B0F420-B878-4D02-86BF-74C66EB46E37}" presName="rootText" presStyleLbl="node3" presStyleIdx="6" presStyleCnt="1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18C33B18-D9F6-4BFE-AF5E-BB4D9A771E5D}" type="pres">
      <dgm:prSet presAssocID="{29B0F420-B878-4D02-86BF-74C66EB46E37}" presName="rootConnector" presStyleLbl="node3" presStyleIdx="6" presStyleCnt="10"/>
      <dgm:spPr/>
      <dgm:t>
        <a:bodyPr/>
        <a:p>
          <a:endParaRPr lang="zh-CN" altLang="en-US"/>
        </a:p>
      </dgm:t>
    </dgm:pt>
    <dgm:pt modelId="{0A9B439B-B7CA-4C66-8B9B-4C535E0D78B2}" type="pres">
      <dgm:prSet presAssocID="{29B0F420-B878-4D02-86BF-74C66EB46E37}" presName="hierChild4" presStyleCnt="0"/>
      <dgm:spPr/>
    </dgm:pt>
    <dgm:pt modelId="{3F9989B0-0929-4456-86BD-D83E8B6A761A}" type="pres">
      <dgm:prSet presAssocID="{29B0F420-B878-4D02-86BF-74C66EB46E37}" presName="hierChild5" presStyleCnt="0"/>
      <dgm:spPr/>
    </dgm:pt>
    <dgm:pt modelId="{72311E6A-DE65-4CBD-B812-6855C89A8A0E}" type="pres">
      <dgm:prSet presAssocID="{2A71E1F1-0B23-4994-AF52-C0A517DA0CAD}" presName="Name37" presStyleLbl="parChTrans1D3" presStyleIdx="7" presStyleCnt="10"/>
      <dgm:spPr/>
      <dgm:t>
        <a:bodyPr/>
        <a:p>
          <a:endParaRPr lang="zh-CN" altLang="en-US"/>
        </a:p>
      </dgm:t>
    </dgm:pt>
    <dgm:pt modelId="{619E7D2A-6BF7-4ACC-97A0-05B11E02EDF6}" type="pres">
      <dgm:prSet presAssocID="{3F1146C5-0FD9-46C6-A73E-F9A1A69DE49D}" presName="hierRoot2" presStyleCnt="0">
        <dgm:presLayoutVars>
          <dgm:hierBranch val="init"/>
        </dgm:presLayoutVars>
      </dgm:prSet>
      <dgm:spPr/>
    </dgm:pt>
    <dgm:pt modelId="{CCA98DE3-FF70-4EEB-AF7B-8F773611A172}" type="pres">
      <dgm:prSet presAssocID="{3F1146C5-0FD9-46C6-A73E-F9A1A69DE49D}" presName="rootComposite" presStyleCnt="0"/>
      <dgm:spPr/>
      <dgm:t>
        <a:bodyPr/>
        <a:p>
          <a:endParaRPr lang="zh-CN" altLang="en-US"/>
        </a:p>
      </dgm:t>
    </dgm:pt>
    <dgm:pt modelId="{69CA5976-A19B-49B0-9FEE-C384B653062A}" type="pres">
      <dgm:prSet presAssocID="{3F1146C5-0FD9-46C6-A73E-F9A1A69DE49D}" presName="rootText" presStyleLbl="node3" presStyleIdx="7" presStyleCnt="1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DFE0E5C0-DEA9-433A-86A4-216AA67A1950}" type="pres">
      <dgm:prSet presAssocID="{3F1146C5-0FD9-46C6-A73E-F9A1A69DE49D}" presName="rootConnector" presStyleLbl="node3" presStyleIdx="7" presStyleCnt="10"/>
      <dgm:spPr/>
      <dgm:t>
        <a:bodyPr/>
        <a:p>
          <a:endParaRPr lang="zh-CN" altLang="en-US"/>
        </a:p>
      </dgm:t>
    </dgm:pt>
    <dgm:pt modelId="{C86ABBAA-071A-4128-BE6D-B874A3E8D7D7}" type="pres">
      <dgm:prSet presAssocID="{3F1146C5-0FD9-46C6-A73E-F9A1A69DE49D}" presName="hierChild4" presStyleCnt="0"/>
      <dgm:spPr/>
    </dgm:pt>
    <dgm:pt modelId="{FB6EE650-3777-4EDF-B019-BFBAA2DA205A}" type="pres">
      <dgm:prSet presAssocID="{3F1146C5-0FD9-46C6-A73E-F9A1A69DE49D}" presName="hierChild5" presStyleCnt="0"/>
      <dgm:spPr/>
    </dgm:pt>
    <dgm:pt modelId="{6EA59BE3-E48C-4223-ACD3-95060A01CE8F}" type="pres">
      <dgm:prSet presAssocID="{1B1290B0-25FE-4AD8-AD80-B85F2937D511}" presName="hierChild5" presStyleCnt="0"/>
      <dgm:spPr/>
    </dgm:pt>
    <dgm:pt modelId="{77042B9B-55E1-4FF2-BC8E-85F7EC893783}" type="pres">
      <dgm:prSet presAssocID="{52768477-B834-41AB-9D5F-BC6B1813DD9E}" presName="Name37" presStyleLbl="parChTrans1D2" presStyleIdx="4" presStyleCnt="5"/>
      <dgm:spPr/>
      <dgm:t>
        <a:bodyPr/>
        <a:p>
          <a:endParaRPr lang="zh-CN" altLang="en-US"/>
        </a:p>
      </dgm:t>
    </dgm:pt>
    <dgm:pt modelId="{65E19A68-F110-4FE0-B165-555A5C667E49}" type="pres">
      <dgm:prSet presAssocID="{77616878-5ACD-4A69-A0C1-4328096845D2}" presName="hierRoot2" presStyleCnt="0">
        <dgm:presLayoutVars>
          <dgm:hierBranch val="init"/>
        </dgm:presLayoutVars>
      </dgm:prSet>
      <dgm:spPr/>
    </dgm:pt>
    <dgm:pt modelId="{6E4B6475-0012-4594-AA52-A1EC2F5CC31E}" type="pres">
      <dgm:prSet presAssocID="{77616878-5ACD-4A69-A0C1-4328096845D2}" presName="rootComposite" presStyleCnt="0"/>
      <dgm:spPr/>
      <dgm:t>
        <a:bodyPr/>
        <a:p>
          <a:endParaRPr lang="zh-CN" altLang="en-US"/>
        </a:p>
      </dgm:t>
    </dgm:pt>
    <dgm:pt modelId="{815F07D2-98BE-42DE-B9CD-A9B311C13B01}" type="pres">
      <dgm:prSet presAssocID="{77616878-5ACD-4A69-A0C1-4328096845D2}" presName="rootText" presStyleLbl="node2" presStyleIdx="4" presStyleCnt="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87F93447-D95C-417B-B8BE-B23E81602E94}" type="pres">
      <dgm:prSet presAssocID="{77616878-5ACD-4A69-A0C1-4328096845D2}" presName="rootConnector" presStyleLbl="node2" presStyleIdx="4" presStyleCnt="5"/>
      <dgm:spPr/>
      <dgm:t>
        <a:bodyPr/>
        <a:p>
          <a:endParaRPr lang="zh-CN" altLang="en-US"/>
        </a:p>
      </dgm:t>
    </dgm:pt>
    <dgm:pt modelId="{BECD0299-727C-4468-A5E3-CBB726A73F3C}" type="pres">
      <dgm:prSet presAssocID="{77616878-5ACD-4A69-A0C1-4328096845D2}" presName="hierChild4" presStyleCnt="0"/>
      <dgm:spPr/>
    </dgm:pt>
    <dgm:pt modelId="{E2D755BC-F793-4413-8B7C-BD5C353A6D43}" type="pres">
      <dgm:prSet presAssocID="{BD64DD3C-742D-46E1-9A70-D6A136365BBB}" presName="Name37" presStyleLbl="parChTrans1D3" presStyleIdx="8" presStyleCnt="10"/>
      <dgm:spPr/>
      <dgm:t>
        <a:bodyPr/>
        <a:p>
          <a:endParaRPr lang="zh-CN" altLang="en-US"/>
        </a:p>
      </dgm:t>
    </dgm:pt>
    <dgm:pt modelId="{56BF71B1-051C-4430-BEC7-A4D705B9B729}" type="pres">
      <dgm:prSet presAssocID="{439028CD-10A8-4A05-B2BB-7DC823186561}" presName="hierRoot2" presStyleCnt="0">
        <dgm:presLayoutVars>
          <dgm:hierBranch val="init"/>
        </dgm:presLayoutVars>
      </dgm:prSet>
      <dgm:spPr/>
    </dgm:pt>
    <dgm:pt modelId="{96C7166C-A7E8-4096-BA49-A0D7DAAEC112}" type="pres">
      <dgm:prSet presAssocID="{439028CD-10A8-4A05-B2BB-7DC823186561}" presName="rootComposite" presStyleCnt="0"/>
      <dgm:spPr/>
      <dgm:t>
        <a:bodyPr/>
        <a:p>
          <a:endParaRPr lang="zh-CN" altLang="en-US"/>
        </a:p>
      </dgm:t>
    </dgm:pt>
    <dgm:pt modelId="{80909BE2-4CA1-45F4-AF23-147F6BBC3FB9}" type="pres">
      <dgm:prSet presAssocID="{439028CD-10A8-4A05-B2BB-7DC823186561}" presName="rootText" presStyleLbl="node3" presStyleIdx="8" presStyleCnt="1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3E0C088-7CC8-42EE-9F95-33105CB4F528}" type="pres">
      <dgm:prSet presAssocID="{439028CD-10A8-4A05-B2BB-7DC823186561}" presName="rootConnector" presStyleLbl="node3" presStyleIdx="8" presStyleCnt="10"/>
      <dgm:spPr/>
      <dgm:t>
        <a:bodyPr/>
        <a:p>
          <a:endParaRPr lang="zh-CN" altLang="en-US"/>
        </a:p>
      </dgm:t>
    </dgm:pt>
    <dgm:pt modelId="{B694E79E-6E94-43E7-A4CE-BA69D9796C39}" type="pres">
      <dgm:prSet presAssocID="{439028CD-10A8-4A05-B2BB-7DC823186561}" presName="hierChild4" presStyleCnt="0"/>
      <dgm:spPr/>
    </dgm:pt>
    <dgm:pt modelId="{E850D2B3-7137-4678-9CC0-3A9C87F87EF8}" type="pres">
      <dgm:prSet presAssocID="{439028CD-10A8-4A05-B2BB-7DC823186561}" presName="hierChild5" presStyleCnt="0"/>
      <dgm:spPr/>
    </dgm:pt>
    <dgm:pt modelId="{C63A3D60-1E75-48ED-A04A-FF03803E67C8}" type="pres">
      <dgm:prSet presAssocID="{221B40CA-8887-4165-AD81-92C2B248E968}" presName="Name37" presStyleLbl="parChTrans1D3" presStyleIdx="9" presStyleCnt="10"/>
      <dgm:spPr/>
      <dgm:t>
        <a:bodyPr/>
        <a:p>
          <a:endParaRPr lang="zh-CN" altLang="en-US"/>
        </a:p>
      </dgm:t>
    </dgm:pt>
    <dgm:pt modelId="{88984FEA-74DA-4DB3-A3C5-B18E64C4986F}" type="pres">
      <dgm:prSet presAssocID="{2082BB21-877E-4955-A983-E8B8821A006D}" presName="hierRoot2" presStyleCnt="0">
        <dgm:presLayoutVars>
          <dgm:hierBranch val="init"/>
        </dgm:presLayoutVars>
      </dgm:prSet>
      <dgm:spPr/>
    </dgm:pt>
    <dgm:pt modelId="{5A135E16-759F-47CC-9691-FED80A1BCC2B}" type="pres">
      <dgm:prSet presAssocID="{2082BB21-877E-4955-A983-E8B8821A006D}" presName="rootComposite" presStyleCnt="0"/>
      <dgm:spPr/>
      <dgm:t>
        <a:bodyPr/>
        <a:p>
          <a:endParaRPr lang="zh-CN" altLang="en-US"/>
        </a:p>
      </dgm:t>
    </dgm:pt>
    <dgm:pt modelId="{ADA226C4-CB6E-4E83-B013-A0A083947829}" type="pres">
      <dgm:prSet presAssocID="{2082BB21-877E-4955-A983-E8B8821A006D}" presName="rootText" presStyleLbl="node3" presStyleIdx="9" presStyleCnt="10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0994C38D-28D1-4116-9386-F6CC2482AE76}" type="pres">
      <dgm:prSet presAssocID="{2082BB21-877E-4955-A983-E8B8821A006D}" presName="rootConnector" presStyleLbl="node3" presStyleIdx="9" presStyleCnt="10"/>
      <dgm:spPr/>
      <dgm:t>
        <a:bodyPr/>
        <a:p>
          <a:endParaRPr lang="zh-CN" altLang="en-US"/>
        </a:p>
      </dgm:t>
    </dgm:pt>
    <dgm:pt modelId="{882C9500-0E99-4A88-8A5E-85E18AA88706}" type="pres">
      <dgm:prSet presAssocID="{2082BB21-877E-4955-A983-E8B8821A006D}" presName="hierChild4" presStyleCnt="0"/>
      <dgm:spPr/>
    </dgm:pt>
    <dgm:pt modelId="{DAFDDA6A-56A3-4609-AC58-8E366524448F}" type="pres">
      <dgm:prSet presAssocID="{2082BB21-877E-4955-A983-E8B8821A006D}" presName="hierChild5" presStyleCnt="0"/>
      <dgm:spPr/>
    </dgm:pt>
    <dgm:pt modelId="{6CF3C83B-CBAD-4DBB-BDAD-DC7C9B64CF77}" type="pres">
      <dgm:prSet presAssocID="{77616878-5ACD-4A69-A0C1-4328096845D2}" presName="hierChild5" presStyleCnt="0"/>
      <dgm:spPr/>
    </dgm:pt>
    <dgm:pt modelId="{8A66020C-3141-4C1E-85AF-8624BF3CD2F5}" type="pres">
      <dgm:prSet presAssocID="{D60A3608-28A9-4586-AF1E-86C13400B17D}" presName="hierChild3" presStyleCnt="0"/>
      <dgm:spPr/>
    </dgm:pt>
  </dgm:ptLst>
  <dgm:cxnLst>
    <dgm:cxn modelId="{42A562E2-DCF3-4E21-9DAF-B7320D63141A}" type="presOf" srcId="{33C08C5C-1CA7-4A1E-B011-9BEA052A19D5}" destId="{F34DFE93-E4FD-4252-92EE-CBA495581301}" srcOrd="0" destOrd="0" presId="urn:microsoft.com/office/officeart/2005/8/layout/orgChart1#1"/>
    <dgm:cxn modelId="{CB99937C-B979-470D-8287-686F69A817D2}" srcId="{77616878-5ACD-4A69-A0C1-4328096845D2}" destId="{2082BB21-877E-4955-A983-E8B8821A006D}" srcOrd="1" destOrd="0" parTransId="{221B40CA-8887-4165-AD81-92C2B248E968}" sibTransId="{9040AD37-5E27-43C4-AFFD-9FC339EE6339}"/>
    <dgm:cxn modelId="{5DD3EC47-3B63-46CA-973E-8CD24D3AA816}" srcId="{55F9EEE6-5E54-40FF-BC91-75B39EF5070C}" destId="{B669B98A-7979-4EF2-9F1C-283C94AD177A}" srcOrd="1" destOrd="0" parTransId="{F6042A79-2261-465E-8C99-8C6E2257AF39}" sibTransId="{A25AAB92-79BD-405A-A389-D95F10C3D3F2}"/>
    <dgm:cxn modelId="{C07F8E71-8325-42FB-A7F8-08B2E2E0551C}" type="presOf" srcId="{7076815F-4F41-44F6-BD58-D6D0D862F346}" destId="{F5A3C566-7F09-417E-A63E-88E7F4F4D3FF}" srcOrd="0" destOrd="0" presId="urn:microsoft.com/office/officeart/2005/8/layout/orgChart1#1"/>
    <dgm:cxn modelId="{373ED631-36BD-42A0-8C26-0770229E7CCC}" srcId="{7076815F-4F41-44F6-BD58-D6D0D862F346}" destId="{88F02EB2-50A7-462D-9EBF-9EECB534F9E5}" srcOrd="2" destOrd="0" parTransId="{C5599D7C-C891-4E7D-9C7B-FAC0A372C136}" sibTransId="{19DC3491-7678-456D-B301-19829EDDF510}"/>
    <dgm:cxn modelId="{82B68D74-7594-47F1-90CA-8AC0D4D54AA5}" srcId="{1B1290B0-25FE-4AD8-AD80-B85F2937D511}" destId="{41BBB48C-64DD-490D-AF25-D6CD3692F0A6}" srcOrd="0" destOrd="0" parTransId="{F7C12D1C-9ECA-4B3F-83D9-E2AEE053DB59}" sibTransId="{87BB5699-CC7D-4B5A-A7BA-AD4A51BF5964}"/>
    <dgm:cxn modelId="{07C1FB74-D7E6-4450-889D-37EA3F3336CF}" type="presOf" srcId="{77616878-5ACD-4A69-A0C1-4328096845D2}" destId="{815F07D2-98BE-42DE-B9CD-A9B311C13B01}" srcOrd="0" destOrd="0" presId="urn:microsoft.com/office/officeart/2005/8/layout/orgChart1#1"/>
    <dgm:cxn modelId="{EAE42557-4633-457E-9DF8-C92AD8E6BFD1}" srcId="{D60A3608-28A9-4586-AF1E-86C13400B17D}" destId="{1B1290B0-25FE-4AD8-AD80-B85F2937D511}" srcOrd="3" destOrd="0" parTransId="{E8ADF882-1DFF-417D-B1C2-A7D5CFB942DF}" sibTransId="{4C934E61-DDDD-4A45-8CE8-2D2A319981E4}"/>
    <dgm:cxn modelId="{CD8F4717-B0D3-4A6A-9D0C-0B557E4BF1A7}" srcId="{1B1290B0-25FE-4AD8-AD80-B85F2937D511}" destId="{3F1146C5-0FD9-46C6-A73E-F9A1A69DE49D}" srcOrd="2" destOrd="0" parTransId="{2A71E1F1-0B23-4994-AF52-C0A517DA0CAD}" sibTransId="{7B96501B-D4B3-487F-887A-C7F87BC22619}"/>
    <dgm:cxn modelId="{3080A957-400B-4E3D-BA60-A8DCDF812B2B}" type="presOf" srcId="{2A71E1F1-0B23-4994-AF52-C0A517DA0CAD}" destId="{72311E6A-DE65-4CBD-B812-6855C89A8A0E}" srcOrd="0" destOrd="0" presId="urn:microsoft.com/office/officeart/2005/8/layout/orgChart1#1"/>
    <dgm:cxn modelId="{457CBF10-7C22-4277-973C-C4E8AE4FB0F0}" type="presOf" srcId="{AF9FCA4C-B0F2-4BC9-8ACD-F4A51572E8DD}" destId="{B06D0D05-5419-43F3-B91D-7161E9C50D34}" srcOrd="0" destOrd="0" presId="urn:microsoft.com/office/officeart/2005/8/layout/orgChart1#1"/>
    <dgm:cxn modelId="{40C374EB-ABFB-464D-853E-2E79F8120EFF}" type="presOf" srcId="{D60A3608-28A9-4586-AF1E-86C13400B17D}" destId="{196A4491-644A-43E8-BD27-578F697F8034}" srcOrd="0" destOrd="0" presId="urn:microsoft.com/office/officeart/2005/8/layout/orgChart1#1"/>
    <dgm:cxn modelId="{2E9F1061-95D9-47C7-B59D-A94139AE4FA6}" srcId="{77616878-5ACD-4A69-A0C1-4328096845D2}" destId="{439028CD-10A8-4A05-B2BB-7DC823186561}" srcOrd="0" destOrd="0" parTransId="{BD64DD3C-742D-46E1-9A70-D6A136365BBB}" sibTransId="{CAF4E0D3-F7BB-4964-883E-892CD211960C}"/>
    <dgm:cxn modelId="{016C2E81-10EF-4AB8-9366-22908165127A}" type="presOf" srcId="{AF9FCA4C-B0F2-4BC9-8ACD-F4A51572E8DD}" destId="{8C3B7141-477E-4A91-A51F-48541EB482A6}" srcOrd="1" destOrd="0" presId="urn:microsoft.com/office/officeart/2005/8/layout/orgChart1#1"/>
    <dgm:cxn modelId="{82A03BF4-32D7-41D4-BC5A-A95CBC7045DF}" type="presOf" srcId="{41BBB48C-64DD-490D-AF25-D6CD3692F0A6}" destId="{30112CA2-64E4-4464-830B-40876B201D35}" srcOrd="0" destOrd="0" presId="urn:microsoft.com/office/officeart/2005/8/layout/orgChart1#1"/>
    <dgm:cxn modelId="{8E34D971-1EA1-460B-80D2-60AB58C0F569}" type="presOf" srcId="{F6042A79-2261-465E-8C99-8C6E2257AF39}" destId="{FD48FB07-090A-4218-B42E-55E2C3437365}" srcOrd="0" destOrd="0" presId="urn:microsoft.com/office/officeart/2005/8/layout/orgChart1#1"/>
    <dgm:cxn modelId="{A30AE8E1-2610-4663-B61F-31FC4B9F2A4C}" type="presOf" srcId="{55F9EEE6-5E54-40FF-BC91-75B39EF5070C}" destId="{E8052D7D-B2B9-449D-AB38-13D6C9AE7C42}" srcOrd="0" destOrd="0" presId="urn:microsoft.com/office/officeart/2005/8/layout/orgChart1#1"/>
    <dgm:cxn modelId="{9DACD09F-D9EA-4924-9A6D-978216608B98}" type="presOf" srcId="{55F9EEE6-5E54-40FF-BC91-75B39EF5070C}" destId="{725A4DF2-DF60-465D-9466-36922349F6E3}" srcOrd="1" destOrd="0" presId="urn:microsoft.com/office/officeart/2005/8/layout/orgChart1#1"/>
    <dgm:cxn modelId="{160090C2-D7B4-4E73-9D18-A02F34253F8F}" type="presOf" srcId="{88F02EB2-50A7-462D-9EBF-9EECB534F9E5}" destId="{A7FCF8CB-650B-41E6-9C2E-47A04C565531}" srcOrd="1" destOrd="0" presId="urn:microsoft.com/office/officeart/2005/8/layout/orgChart1#1"/>
    <dgm:cxn modelId="{14B622E6-6D3F-4709-8583-88D5CE3E5882}" type="presOf" srcId="{2082BB21-877E-4955-A983-E8B8821A006D}" destId="{ADA226C4-CB6E-4E83-B013-A0A083947829}" srcOrd="0" destOrd="0" presId="urn:microsoft.com/office/officeart/2005/8/layout/orgChart1#1"/>
    <dgm:cxn modelId="{8E91C831-A6BE-4D95-9430-3190B036B7C2}" type="presOf" srcId="{221B40CA-8887-4165-AD81-92C2B248E968}" destId="{C63A3D60-1E75-48ED-A04A-FF03803E67C8}" srcOrd="0" destOrd="0" presId="urn:microsoft.com/office/officeart/2005/8/layout/orgChart1#1"/>
    <dgm:cxn modelId="{C4DD71CC-659B-4B6F-B8E8-F540FA6C5A01}" srcId="{7076815F-4F41-44F6-BD58-D6D0D862F346}" destId="{D79EE770-D41A-441F-A230-4BD7C5F10BA4}" srcOrd="1" destOrd="0" parTransId="{28ACF310-03E8-461A-8581-53F5863DE236}" sibTransId="{3CBDF64F-3C08-46F1-A7FC-BF4F35AD061E}"/>
    <dgm:cxn modelId="{6669D7DB-1E79-432A-9AEA-385981F8CFEE}" type="presOf" srcId="{6D25E8C9-E868-4C10-8D0C-7814BAC9D452}" destId="{7A9D89C8-A83B-49BF-B49D-FE9EB2A1195D}" srcOrd="0" destOrd="0" presId="urn:microsoft.com/office/officeart/2005/8/layout/orgChart1#1"/>
    <dgm:cxn modelId="{C0B3DC19-36A9-471D-8CAD-9ACED189A7FC}" type="presOf" srcId="{77616878-5ACD-4A69-A0C1-4328096845D2}" destId="{87F93447-D95C-417B-B8BE-B23E81602E94}" srcOrd="1" destOrd="0" presId="urn:microsoft.com/office/officeart/2005/8/layout/orgChart1#1"/>
    <dgm:cxn modelId="{3B0D4CDC-664C-461D-BB10-2978FB22B937}" type="presOf" srcId="{41BBB48C-64DD-490D-AF25-D6CD3692F0A6}" destId="{6B4B4BA5-36C2-41C4-AA91-77F6D4A3B8C7}" srcOrd="1" destOrd="0" presId="urn:microsoft.com/office/officeart/2005/8/layout/orgChart1#1"/>
    <dgm:cxn modelId="{80861EDE-444E-4F7C-91B2-C51636212AC4}" type="presOf" srcId="{29B0F420-B878-4D02-86BF-74C66EB46E37}" destId="{EC207866-C70A-46E7-AEDB-3C3285356147}" srcOrd="0" destOrd="0" presId="urn:microsoft.com/office/officeart/2005/8/layout/orgChart1#1"/>
    <dgm:cxn modelId="{F65C3B92-0CD4-4F73-AD04-D4D51514F7BC}" type="presOf" srcId="{980E396F-FB6D-4294-8E02-438AEE43A756}" destId="{CCFF637A-9EE9-4853-9B52-31EC718E79B4}" srcOrd="0" destOrd="0" presId="urn:microsoft.com/office/officeart/2005/8/layout/orgChart1#1"/>
    <dgm:cxn modelId="{36766ED4-3888-4319-A195-AC51C5196DEB}" type="presOf" srcId="{BD64DD3C-742D-46E1-9A70-D6A136365BBB}" destId="{E2D755BC-F793-4413-8B7C-BD5C353A6D43}" srcOrd="0" destOrd="0" presId="urn:microsoft.com/office/officeart/2005/8/layout/orgChart1#1"/>
    <dgm:cxn modelId="{E382568B-02A2-441C-B055-0232C5207BBA}" type="presOf" srcId="{D60A3608-28A9-4586-AF1E-86C13400B17D}" destId="{AB245608-D38D-401A-9D19-F2FC74579544}" srcOrd="1" destOrd="0" presId="urn:microsoft.com/office/officeart/2005/8/layout/orgChart1#1"/>
    <dgm:cxn modelId="{F645510D-F047-4494-95AA-3F0E1223271E}" type="presOf" srcId="{7076815F-4F41-44F6-BD58-D6D0D862F346}" destId="{BEFC635E-F20D-410F-8756-C01AAD56B82A}" srcOrd="1" destOrd="0" presId="urn:microsoft.com/office/officeart/2005/8/layout/orgChart1#1"/>
    <dgm:cxn modelId="{91FAB11F-FA06-4289-BD1B-381D170F80C4}" srcId="{9AA35960-E5A1-433A-AD49-31C12F8A4A17}" destId="{D60A3608-28A9-4586-AF1E-86C13400B17D}" srcOrd="0" destOrd="0" parTransId="{638899FD-34C7-4542-BEB2-27838374C9A3}" sibTransId="{1633D39A-803E-445A-9A35-E94197A85796}"/>
    <dgm:cxn modelId="{E66DD274-2B12-40F3-9548-4B33B467C209}" type="presOf" srcId="{9AA35960-E5A1-433A-AD49-31C12F8A4A17}" destId="{C9B60615-5AE0-41C9-BC25-7FA4FDFF6BF3}" srcOrd="0" destOrd="0" presId="urn:microsoft.com/office/officeart/2005/8/layout/orgChart1#1"/>
    <dgm:cxn modelId="{6DEBF579-1E0B-47F5-89B0-57D5E401AF99}" type="presOf" srcId="{B669B98A-7979-4EF2-9F1C-283C94AD177A}" destId="{3FEEE238-FECD-46E7-9D3A-49B7E42C8682}" srcOrd="0" destOrd="0" presId="urn:microsoft.com/office/officeart/2005/8/layout/orgChart1#1"/>
    <dgm:cxn modelId="{15D59B8A-D9A3-443E-99E8-4D75AB06F433}" type="presOf" srcId="{1B1290B0-25FE-4AD8-AD80-B85F2937D511}" destId="{9627C291-F73C-4E52-9402-B54F00FA4F82}" srcOrd="0" destOrd="0" presId="urn:microsoft.com/office/officeart/2005/8/layout/orgChart1#1"/>
    <dgm:cxn modelId="{41A76CA5-659F-46D7-86B8-C7CE792D174F}" srcId="{D60A3608-28A9-4586-AF1E-86C13400B17D}" destId="{55F9EEE6-5E54-40FF-BC91-75B39EF5070C}" srcOrd="1" destOrd="0" parTransId="{6C2F404F-B2A5-4E75-9D65-7B1557E40DFD}" sibTransId="{D296C4CE-48DE-456F-9E97-61A4ECB4F2EB}"/>
    <dgm:cxn modelId="{C3223E0A-FFDA-4934-A6F4-9139F2E3F2D4}" srcId="{1B1290B0-25FE-4AD8-AD80-B85F2937D511}" destId="{29B0F420-B878-4D02-86BF-74C66EB46E37}" srcOrd="1" destOrd="0" parTransId="{D2C50BE8-880B-49B8-9077-0179F7C61BB3}" sibTransId="{FB5903F8-B917-4F73-930D-E8FED18DAAF0}"/>
    <dgm:cxn modelId="{208B32FF-C644-4E7C-B788-573D49BB327D}" type="presOf" srcId="{52768477-B834-41AB-9D5F-BC6B1813DD9E}" destId="{77042B9B-55E1-4FF2-BC8E-85F7EC893783}" srcOrd="0" destOrd="0" presId="urn:microsoft.com/office/officeart/2005/8/layout/orgChart1#1"/>
    <dgm:cxn modelId="{17B54EE6-3109-4CAC-ADA1-2B76E73D6F83}" srcId="{D60A3608-28A9-4586-AF1E-86C13400B17D}" destId="{980E396F-FB6D-4294-8E02-438AEE43A756}" srcOrd="0" destOrd="0" parTransId="{85B60823-6653-431B-ACC2-0BA34ACEA988}" sibTransId="{53BEB6D6-6DDF-46E1-9B9D-4B0D3B44CD37}"/>
    <dgm:cxn modelId="{BA854469-C240-4AFF-BFA8-CE044D77D2C6}" type="presOf" srcId="{2082BB21-877E-4955-A983-E8B8821A006D}" destId="{0994C38D-28D1-4116-9386-F6CC2482AE76}" srcOrd="1" destOrd="0" presId="urn:microsoft.com/office/officeart/2005/8/layout/orgChart1#1"/>
    <dgm:cxn modelId="{4CC6F85B-1B4B-41CF-98E5-A030CF269878}" type="presOf" srcId="{439028CD-10A8-4A05-B2BB-7DC823186561}" destId="{F3E0C088-7CC8-42EE-9F95-33105CB4F528}" srcOrd="1" destOrd="0" presId="urn:microsoft.com/office/officeart/2005/8/layout/orgChart1#1"/>
    <dgm:cxn modelId="{42D3C867-E76D-461E-B165-B417EE154B47}" type="presOf" srcId="{439028CD-10A8-4A05-B2BB-7DC823186561}" destId="{80909BE2-4CA1-45F4-AF23-147F6BBC3FB9}" srcOrd="0" destOrd="0" presId="urn:microsoft.com/office/officeart/2005/8/layout/orgChart1#1"/>
    <dgm:cxn modelId="{1432539A-3951-460D-AC3B-A7C1068BF8C5}" type="presOf" srcId="{F7C12D1C-9ECA-4B3F-83D9-E2AEE053DB59}" destId="{6DE3927D-7057-4959-9B2C-40ECD0DC3C0D}" srcOrd="0" destOrd="0" presId="urn:microsoft.com/office/officeart/2005/8/layout/orgChart1#1"/>
    <dgm:cxn modelId="{74E490E6-07FC-4C82-9CFE-D063F5FCF9FD}" type="presOf" srcId="{88F02EB2-50A7-462D-9EBF-9EECB534F9E5}" destId="{A1F26461-1E1A-42E5-8C30-1911B475E518}" srcOrd="0" destOrd="0" presId="urn:microsoft.com/office/officeart/2005/8/layout/orgChart1#1"/>
    <dgm:cxn modelId="{E5122FC9-F4E1-4311-93CA-854AC997AD73}" srcId="{7076815F-4F41-44F6-BD58-D6D0D862F346}" destId="{AF9FCA4C-B0F2-4BC9-8ACD-F4A51572E8DD}" srcOrd="0" destOrd="0" parTransId="{96EE7B40-F911-4CD7-949B-B2F822305084}" sibTransId="{397A7B71-9CB5-4924-BD25-8A5828DA48AC}"/>
    <dgm:cxn modelId="{5DDBD427-5A43-42C5-8981-5F339B99A921}" type="presOf" srcId="{96EE7B40-F911-4CD7-949B-B2F822305084}" destId="{218F6D2C-96D4-4C48-81D1-EEDEEE02775D}" srcOrd="0" destOrd="0" presId="urn:microsoft.com/office/officeart/2005/8/layout/orgChart1#1"/>
    <dgm:cxn modelId="{1A1187DD-D982-4146-9B38-A299402780EC}" type="presOf" srcId="{B669B98A-7979-4EF2-9F1C-283C94AD177A}" destId="{7D8CBC37-F249-4026-87C8-633BF4AF07E3}" srcOrd="1" destOrd="0" presId="urn:microsoft.com/office/officeart/2005/8/layout/orgChart1#1"/>
    <dgm:cxn modelId="{8CCC9FE4-3A3A-49CE-B413-38BFB174CF28}" type="presOf" srcId="{C5599D7C-C891-4E7D-9C7B-FAC0A372C136}" destId="{E0B38EE7-568D-4BBD-9741-09506380F975}" srcOrd="0" destOrd="0" presId="urn:microsoft.com/office/officeart/2005/8/layout/orgChart1#1"/>
    <dgm:cxn modelId="{03F278EC-3B77-4069-83FC-CF84831F69D3}" srcId="{55F9EEE6-5E54-40FF-BC91-75B39EF5070C}" destId="{422AFB82-1099-409E-A8F0-A6CCA6FB0B04}" srcOrd="0" destOrd="0" parTransId="{6D25E8C9-E868-4C10-8D0C-7814BAC9D452}" sibTransId="{EDA6395B-3EFF-4614-8082-D8F4F87DE4CC}"/>
    <dgm:cxn modelId="{0C942A80-4E5A-46DA-AECA-2F6F8E5728D0}" type="presOf" srcId="{3F1146C5-0FD9-46C6-A73E-F9A1A69DE49D}" destId="{69CA5976-A19B-49B0-9FEE-C384B653062A}" srcOrd="0" destOrd="0" presId="urn:microsoft.com/office/officeart/2005/8/layout/orgChart1#1"/>
    <dgm:cxn modelId="{D3BF23F1-0F45-4843-91E8-762B9B4F32C0}" type="presOf" srcId="{D79EE770-D41A-441F-A230-4BD7C5F10BA4}" destId="{32A98D13-5B8F-4C46-89CF-DC52F3EEBEFB}" srcOrd="1" destOrd="0" presId="urn:microsoft.com/office/officeart/2005/8/layout/orgChart1#1"/>
    <dgm:cxn modelId="{AA76490B-27EA-4E15-ADA1-4E71C9CB72DC}" type="presOf" srcId="{85B60823-6653-431B-ACC2-0BA34ACEA988}" destId="{207E6C31-42AA-446B-8122-F0F650BB1475}" srcOrd="0" destOrd="0" presId="urn:microsoft.com/office/officeart/2005/8/layout/orgChart1#1"/>
    <dgm:cxn modelId="{B5CFD1B9-85A3-40D6-BD40-CC35AC423EB2}" type="presOf" srcId="{422AFB82-1099-409E-A8F0-A6CCA6FB0B04}" destId="{F9C3432F-DDB8-4095-9123-2F45F5E415D0}" srcOrd="0" destOrd="0" presId="urn:microsoft.com/office/officeart/2005/8/layout/orgChart1#1"/>
    <dgm:cxn modelId="{FFDA53FC-540B-4884-8F4B-D7D6068D0F59}" srcId="{D60A3608-28A9-4586-AF1E-86C13400B17D}" destId="{77616878-5ACD-4A69-A0C1-4328096845D2}" srcOrd="4" destOrd="0" parTransId="{52768477-B834-41AB-9D5F-BC6B1813DD9E}" sibTransId="{DD9791E5-2214-4446-88B7-C19D3A418C8A}"/>
    <dgm:cxn modelId="{AA02CA1D-E6D2-49F3-98E0-6A06849C2EF3}" type="presOf" srcId="{3F1146C5-0FD9-46C6-A73E-F9A1A69DE49D}" destId="{DFE0E5C0-DEA9-433A-86A4-216AA67A1950}" srcOrd="1" destOrd="0" presId="urn:microsoft.com/office/officeart/2005/8/layout/orgChart1#1"/>
    <dgm:cxn modelId="{FC2AF5AC-A02D-4022-861E-85E68133C87C}" type="presOf" srcId="{6C2F404F-B2A5-4E75-9D65-7B1557E40DFD}" destId="{5203CD28-7848-4655-93EE-4576388B2DBC}" srcOrd="0" destOrd="0" presId="urn:microsoft.com/office/officeart/2005/8/layout/orgChart1#1"/>
    <dgm:cxn modelId="{1B02026F-985B-4567-8145-22C40568C4FE}" type="presOf" srcId="{D79EE770-D41A-441F-A230-4BD7C5F10BA4}" destId="{A4BF0768-45EB-489B-B9B1-E18F3FEDAFCA}" srcOrd="0" destOrd="0" presId="urn:microsoft.com/office/officeart/2005/8/layout/orgChart1#1"/>
    <dgm:cxn modelId="{474DCAD2-8F9D-4174-847C-1D51E1CF030E}" type="presOf" srcId="{28ACF310-03E8-461A-8581-53F5863DE236}" destId="{0659FB25-2437-446F-BD69-FA7E968EA473}" srcOrd="0" destOrd="0" presId="urn:microsoft.com/office/officeart/2005/8/layout/orgChart1#1"/>
    <dgm:cxn modelId="{C817D2E0-3A06-4852-8462-31E92E840C71}" type="presOf" srcId="{980E396F-FB6D-4294-8E02-438AEE43A756}" destId="{31DE526F-E1FF-450A-87D1-629F1002CA1E}" srcOrd="1" destOrd="0" presId="urn:microsoft.com/office/officeart/2005/8/layout/orgChart1#1"/>
    <dgm:cxn modelId="{722AE7AB-4E18-4A94-8B25-B15DE5C169E6}" type="presOf" srcId="{E8ADF882-1DFF-417D-B1C2-A7D5CFB942DF}" destId="{1186EA1E-84D4-414D-BFFD-49DC03103657}" srcOrd="0" destOrd="0" presId="urn:microsoft.com/office/officeart/2005/8/layout/orgChart1#1"/>
    <dgm:cxn modelId="{9A67D27B-FE69-4591-AAA4-B439B37C104F}" srcId="{D60A3608-28A9-4586-AF1E-86C13400B17D}" destId="{7076815F-4F41-44F6-BD58-D6D0D862F346}" srcOrd="2" destOrd="0" parTransId="{33C08C5C-1CA7-4A1E-B011-9BEA052A19D5}" sibTransId="{8ECB9976-01AA-41CD-88D7-BF037CF1F2B9}"/>
    <dgm:cxn modelId="{1FED1F23-6973-4A5A-926C-6A5518AE5061}" type="presOf" srcId="{422AFB82-1099-409E-A8F0-A6CCA6FB0B04}" destId="{08FA8B08-4357-446E-B286-6450BC0EA75A}" srcOrd="1" destOrd="0" presId="urn:microsoft.com/office/officeart/2005/8/layout/orgChart1#1"/>
    <dgm:cxn modelId="{06B3940F-F074-443F-BD99-9BC89E860537}" type="presOf" srcId="{1B1290B0-25FE-4AD8-AD80-B85F2937D511}" destId="{18362FE6-2678-4698-8E80-FEA07D4737DE}" srcOrd="1" destOrd="0" presId="urn:microsoft.com/office/officeart/2005/8/layout/orgChart1#1"/>
    <dgm:cxn modelId="{3C7325AD-195D-4601-8F6E-3EF215098882}" type="presOf" srcId="{29B0F420-B878-4D02-86BF-74C66EB46E37}" destId="{18C33B18-D9F6-4BFE-AF5E-BB4D9A771E5D}" srcOrd="1" destOrd="0" presId="urn:microsoft.com/office/officeart/2005/8/layout/orgChart1#1"/>
    <dgm:cxn modelId="{325E00FA-B4CD-4BC0-8A3E-9712417BFC73}" type="presOf" srcId="{D2C50BE8-880B-49B8-9077-0179F7C61BB3}" destId="{BB262D39-C457-4ADE-BC6C-23F65C89DCA4}" srcOrd="0" destOrd="0" presId="urn:microsoft.com/office/officeart/2005/8/layout/orgChart1#1"/>
    <dgm:cxn modelId="{3F28B01D-DDCA-44A1-9390-5F1CD2247B5F}" type="presParOf" srcId="{C9B60615-5AE0-41C9-BC25-7FA4FDFF6BF3}" destId="{CDEA8257-5B3D-4694-9E50-D72006D00FCB}" srcOrd="0" destOrd="0" presId="urn:microsoft.com/office/officeart/2005/8/layout/orgChart1#1"/>
    <dgm:cxn modelId="{CCFCA2A2-EDCE-48E8-BA94-0AA3E959AC6D}" type="presParOf" srcId="{CDEA8257-5B3D-4694-9E50-D72006D00FCB}" destId="{669229CA-01F1-4D4E-8B01-977DB32399F2}" srcOrd="0" destOrd="0" presId="urn:microsoft.com/office/officeart/2005/8/layout/orgChart1#1"/>
    <dgm:cxn modelId="{9822C5CC-75A0-4ABF-A119-00CCAC6DF361}" type="presParOf" srcId="{669229CA-01F1-4D4E-8B01-977DB32399F2}" destId="{196A4491-644A-43E8-BD27-578F697F8034}" srcOrd="0" destOrd="0" presId="urn:microsoft.com/office/officeart/2005/8/layout/orgChart1#1"/>
    <dgm:cxn modelId="{484E6E15-6B0B-4E7D-84EB-C82321501365}" type="presParOf" srcId="{669229CA-01F1-4D4E-8B01-977DB32399F2}" destId="{AB245608-D38D-401A-9D19-F2FC74579544}" srcOrd="1" destOrd="0" presId="urn:microsoft.com/office/officeart/2005/8/layout/orgChart1#1"/>
    <dgm:cxn modelId="{E73D01D2-7FC3-402D-86C7-D4A1CF880E07}" type="presParOf" srcId="{CDEA8257-5B3D-4694-9E50-D72006D00FCB}" destId="{B9E17991-0DED-4E75-B26F-430F01ABA5FD}" srcOrd="1" destOrd="0" presId="urn:microsoft.com/office/officeart/2005/8/layout/orgChart1#1"/>
    <dgm:cxn modelId="{3286841B-C691-4597-82CF-7C8F3426C1AA}" type="presParOf" srcId="{B9E17991-0DED-4E75-B26F-430F01ABA5FD}" destId="{207E6C31-42AA-446B-8122-F0F650BB1475}" srcOrd="0" destOrd="0" presId="urn:microsoft.com/office/officeart/2005/8/layout/orgChart1#1"/>
    <dgm:cxn modelId="{1862316D-E5C8-4CCB-BA06-AB73B4BA1D4A}" type="presParOf" srcId="{B9E17991-0DED-4E75-B26F-430F01ABA5FD}" destId="{238DD46D-D350-4B74-B50C-B12178FCB7B0}" srcOrd="1" destOrd="0" presId="urn:microsoft.com/office/officeart/2005/8/layout/orgChart1#1"/>
    <dgm:cxn modelId="{978FC1FD-E57F-44B8-B90B-72B03745B355}" type="presParOf" srcId="{238DD46D-D350-4B74-B50C-B12178FCB7B0}" destId="{52E1F561-402B-4C90-AFD9-C107126ADBA6}" srcOrd="0" destOrd="0" presId="urn:microsoft.com/office/officeart/2005/8/layout/orgChart1#1"/>
    <dgm:cxn modelId="{3F6FFE36-9F1A-4A2C-83FD-175A6A151287}" type="presParOf" srcId="{52E1F561-402B-4C90-AFD9-C107126ADBA6}" destId="{CCFF637A-9EE9-4853-9B52-31EC718E79B4}" srcOrd="0" destOrd="0" presId="urn:microsoft.com/office/officeart/2005/8/layout/orgChart1#1"/>
    <dgm:cxn modelId="{7F059116-A7A2-45F7-8559-895C123CE86A}" type="presParOf" srcId="{52E1F561-402B-4C90-AFD9-C107126ADBA6}" destId="{31DE526F-E1FF-450A-87D1-629F1002CA1E}" srcOrd="1" destOrd="0" presId="urn:microsoft.com/office/officeart/2005/8/layout/orgChart1#1"/>
    <dgm:cxn modelId="{A644E5EE-9116-45C8-BF7D-357FCD32E35F}" type="presParOf" srcId="{238DD46D-D350-4B74-B50C-B12178FCB7B0}" destId="{ABE24AB2-393D-4337-9691-DB9432608566}" srcOrd="1" destOrd="0" presId="urn:microsoft.com/office/officeart/2005/8/layout/orgChart1#1"/>
    <dgm:cxn modelId="{1AA5AC27-0C4F-48D2-9E7F-FD92BB82DFA2}" type="presParOf" srcId="{238DD46D-D350-4B74-B50C-B12178FCB7B0}" destId="{E24340B9-98DD-40FF-9943-9A948A373AB2}" srcOrd="2" destOrd="0" presId="urn:microsoft.com/office/officeart/2005/8/layout/orgChart1#1"/>
    <dgm:cxn modelId="{DD1A0925-4639-4459-9B9E-6A34850F0A1F}" type="presParOf" srcId="{B9E17991-0DED-4E75-B26F-430F01ABA5FD}" destId="{5203CD28-7848-4655-93EE-4576388B2DBC}" srcOrd="2" destOrd="0" presId="urn:microsoft.com/office/officeart/2005/8/layout/orgChart1#1"/>
    <dgm:cxn modelId="{C6C96473-452B-4895-8ED6-843198FD9507}" type="presParOf" srcId="{B9E17991-0DED-4E75-B26F-430F01ABA5FD}" destId="{D50F112C-98ED-4395-B2EC-0C4248ABE676}" srcOrd="3" destOrd="0" presId="urn:microsoft.com/office/officeart/2005/8/layout/orgChart1#1"/>
    <dgm:cxn modelId="{9BFD35CF-FED0-459E-BCEC-78848DECE57C}" type="presParOf" srcId="{D50F112C-98ED-4395-B2EC-0C4248ABE676}" destId="{263680A2-59A7-495A-BC8A-11F78CEF5BBD}" srcOrd="0" destOrd="0" presId="urn:microsoft.com/office/officeart/2005/8/layout/orgChart1#1"/>
    <dgm:cxn modelId="{F5B6D4B5-34CC-42BB-98F2-6A2793C1C298}" type="presParOf" srcId="{263680A2-59A7-495A-BC8A-11F78CEF5BBD}" destId="{E8052D7D-B2B9-449D-AB38-13D6C9AE7C42}" srcOrd="0" destOrd="0" presId="urn:microsoft.com/office/officeart/2005/8/layout/orgChart1#1"/>
    <dgm:cxn modelId="{B7A01E93-E3B0-46AE-9E34-5EC2A710F8E1}" type="presParOf" srcId="{263680A2-59A7-495A-BC8A-11F78CEF5BBD}" destId="{725A4DF2-DF60-465D-9466-36922349F6E3}" srcOrd="1" destOrd="0" presId="urn:microsoft.com/office/officeart/2005/8/layout/orgChart1#1"/>
    <dgm:cxn modelId="{4A61BF33-0845-49EC-8F4E-120790E9DFB7}" type="presParOf" srcId="{D50F112C-98ED-4395-B2EC-0C4248ABE676}" destId="{A6FA95CE-39DC-47CA-8485-2D8AE3780550}" srcOrd="1" destOrd="0" presId="urn:microsoft.com/office/officeart/2005/8/layout/orgChart1#1"/>
    <dgm:cxn modelId="{64F21E30-3575-4650-A207-36C8A194520B}" type="presParOf" srcId="{A6FA95CE-39DC-47CA-8485-2D8AE3780550}" destId="{7A9D89C8-A83B-49BF-B49D-FE9EB2A1195D}" srcOrd="0" destOrd="0" presId="urn:microsoft.com/office/officeart/2005/8/layout/orgChart1#1"/>
    <dgm:cxn modelId="{BE20BC2A-A79A-4519-912B-9E3D6AD8B2BB}" type="presParOf" srcId="{A6FA95CE-39DC-47CA-8485-2D8AE3780550}" destId="{70BB8214-9811-4D24-8F43-790F0E5AEED0}" srcOrd="1" destOrd="0" presId="urn:microsoft.com/office/officeart/2005/8/layout/orgChart1#1"/>
    <dgm:cxn modelId="{5F7C6748-48D7-47CA-9B16-7DFE7B59F1D7}" type="presParOf" srcId="{70BB8214-9811-4D24-8F43-790F0E5AEED0}" destId="{385A9E3C-9465-488E-B58F-52F0A252B131}" srcOrd="0" destOrd="0" presId="urn:microsoft.com/office/officeart/2005/8/layout/orgChart1#1"/>
    <dgm:cxn modelId="{8DA7FB15-4D0C-4D33-A7EC-86CFD4490ABD}" type="presParOf" srcId="{385A9E3C-9465-488E-B58F-52F0A252B131}" destId="{F9C3432F-DDB8-4095-9123-2F45F5E415D0}" srcOrd="0" destOrd="0" presId="urn:microsoft.com/office/officeart/2005/8/layout/orgChart1#1"/>
    <dgm:cxn modelId="{2C459918-48B4-4EE9-B250-1FAEBB5AD155}" type="presParOf" srcId="{385A9E3C-9465-488E-B58F-52F0A252B131}" destId="{08FA8B08-4357-446E-B286-6450BC0EA75A}" srcOrd="1" destOrd="0" presId="urn:microsoft.com/office/officeart/2005/8/layout/orgChart1#1"/>
    <dgm:cxn modelId="{4D20EE97-FA96-4000-B672-EF9510E70037}" type="presParOf" srcId="{70BB8214-9811-4D24-8F43-790F0E5AEED0}" destId="{3CAD89C4-F370-4870-BDDB-B87D004B94C5}" srcOrd="1" destOrd="0" presId="urn:microsoft.com/office/officeart/2005/8/layout/orgChart1#1"/>
    <dgm:cxn modelId="{522A4685-183A-4BA8-A240-0AA485E1613A}" type="presParOf" srcId="{70BB8214-9811-4D24-8F43-790F0E5AEED0}" destId="{14063399-1387-4656-A123-456AA8093FDC}" srcOrd="2" destOrd="0" presId="urn:microsoft.com/office/officeart/2005/8/layout/orgChart1#1"/>
    <dgm:cxn modelId="{966B46ED-777D-47DC-8469-C0D3C5D8AC7C}" type="presParOf" srcId="{A6FA95CE-39DC-47CA-8485-2D8AE3780550}" destId="{FD48FB07-090A-4218-B42E-55E2C3437365}" srcOrd="2" destOrd="0" presId="urn:microsoft.com/office/officeart/2005/8/layout/orgChart1#1"/>
    <dgm:cxn modelId="{AB92F001-05C5-4612-A5D8-1966C83C702F}" type="presParOf" srcId="{A6FA95CE-39DC-47CA-8485-2D8AE3780550}" destId="{C491D66F-34E1-4AE5-847A-B7A951CC999A}" srcOrd="3" destOrd="0" presId="urn:microsoft.com/office/officeart/2005/8/layout/orgChart1#1"/>
    <dgm:cxn modelId="{2B2F56BE-1272-42F2-8703-109782DF6F7C}" type="presParOf" srcId="{C491D66F-34E1-4AE5-847A-B7A951CC999A}" destId="{201A7B1D-2CDB-4255-A5BF-73DECED09F75}" srcOrd="0" destOrd="0" presId="urn:microsoft.com/office/officeart/2005/8/layout/orgChart1#1"/>
    <dgm:cxn modelId="{CB0BB9AD-4C5D-418D-8B1E-CA578CCBAC2D}" type="presParOf" srcId="{201A7B1D-2CDB-4255-A5BF-73DECED09F75}" destId="{3FEEE238-FECD-46E7-9D3A-49B7E42C8682}" srcOrd="0" destOrd="0" presId="urn:microsoft.com/office/officeart/2005/8/layout/orgChart1#1"/>
    <dgm:cxn modelId="{CC144618-E418-43B9-B688-81C43EE18381}" type="presParOf" srcId="{201A7B1D-2CDB-4255-A5BF-73DECED09F75}" destId="{7D8CBC37-F249-4026-87C8-633BF4AF07E3}" srcOrd="1" destOrd="0" presId="urn:microsoft.com/office/officeart/2005/8/layout/orgChart1#1"/>
    <dgm:cxn modelId="{891B2B03-74EC-4796-AFA9-DAA521880C36}" type="presParOf" srcId="{C491D66F-34E1-4AE5-847A-B7A951CC999A}" destId="{AB9678D2-AF0A-471A-8C18-F8A6C1E71443}" srcOrd="1" destOrd="0" presId="urn:microsoft.com/office/officeart/2005/8/layout/orgChart1#1"/>
    <dgm:cxn modelId="{29C88390-ADE5-490A-840E-E9D0A6CF2D52}" type="presParOf" srcId="{C491D66F-34E1-4AE5-847A-B7A951CC999A}" destId="{73B4975A-48DE-4666-945E-9C9975802E79}" srcOrd="2" destOrd="0" presId="urn:microsoft.com/office/officeart/2005/8/layout/orgChart1#1"/>
    <dgm:cxn modelId="{0C6A7578-E7D7-458A-911D-9D0BB2CB74BE}" type="presParOf" srcId="{D50F112C-98ED-4395-B2EC-0C4248ABE676}" destId="{59504AD6-0BBF-474F-A880-9241DB34E464}" srcOrd="2" destOrd="0" presId="urn:microsoft.com/office/officeart/2005/8/layout/orgChart1#1"/>
    <dgm:cxn modelId="{02932C0A-2D5A-47F2-A89A-C755E77DE936}" type="presParOf" srcId="{B9E17991-0DED-4E75-B26F-430F01ABA5FD}" destId="{F34DFE93-E4FD-4252-92EE-CBA495581301}" srcOrd="4" destOrd="0" presId="urn:microsoft.com/office/officeart/2005/8/layout/orgChart1#1"/>
    <dgm:cxn modelId="{B3C7C940-A701-43A7-9154-D8C800FE6C63}" type="presParOf" srcId="{B9E17991-0DED-4E75-B26F-430F01ABA5FD}" destId="{A24F9F86-F2DB-410F-BE7D-D305CEB479C3}" srcOrd="5" destOrd="0" presId="urn:microsoft.com/office/officeart/2005/8/layout/orgChart1#1"/>
    <dgm:cxn modelId="{A0DA072D-FB08-4B91-B05D-F2B6B2619BBF}" type="presParOf" srcId="{A24F9F86-F2DB-410F-BE7D-D305CEB479C3}" destId="{388436DE-8D4B-4F7C-AC19-523AEB483CD2}" srcOrd="0" destOrd="0" presId="urn:microsoft.com/office/officeart/2005/8/layout/orgChart1#1"/>
    <dgm:cxn modelId="{207D66F2-0054-4FFB-8C23-21E5AA7F48AA}" type="presParOf" srcId="{388436DE-8D4B-4F7C-AC19-523AEB483CD2}" destId="{F5A3C566-7F09-417E-A63E-88E7F4F4D3FF}" srcOrd="0" destOrd="0" presId="urn:microsoft.com/office/officeart/2005/8/layout/orgChart1#1"/>
    <dgm:cxn modelId="{9F26DCC9-C379-44C5-8599-2CC65E1DECB2}" type="presParOf" srcId="{388436DE-8D4B-4F7C-AC19-523AEB483CD2}" destId="{BEFC635E-F20D-410F-8756-C01AAD56B82A}" srcOrd="1" destOrd="0" presId="urn:microsoft.com/office/officeart/2005/8/layout/orgChart1#1"/>
    <dgm:cxn modelId="{36E811E8-803E-4DE8-A760-4767B58941E2}" type="presParOf" srcId="{A24F9F86-F2DB-410F-BE7D-D305CEB479C3}" destId="{DF0A5855-291E-4992-9E98-954E321445C3}" srcOrd="1" destOrd="0" presId="urn:microsoft.com/office/officeart/2005/8/layout/orgChart1#1"/>
    <dgm:cxn modelId="{A5084802-6474-4421-87EE-03291ECFC675}" type="presParOf" srcId="{DF0A5855-291E-4992-9E98-954E321445C3}" destId="{218F6D2C-96D4-4C48-81D1-EEDEEE02775D}" srcOrd="0" destOrd="0" presId="urn:microsoft.com/office/officeart/2005/8/layout/orgChart1#1"/>
    <dgm:cxn modelId="{B539CE7E-D819-4349-AC46-97E6843265EC}" type="presParOf" srcId="{DF0A5855-291E-4992-9E98-954E321445C3}" destId="{43AF337C-21E7-4814-9FE7-775C66B4A37B}" srcOrd="1" destOrd="0" presId="urn:microsoft.com/office/officeart/2005/8/layout/orgChart1#1"/>
    <dgm:cxn modelId="{73483FD2-34CE-4CCF-9641-5D49DDF4BC15}" type="presParOf" srcId="{43AF337C-21E7-4814-9FE7-775C66B4A37B}" destId="{03503684-CF78-4A67-A78B-F7A6B17D9D05}" srcOrd="0" destOrd="0" presId="urn:microsoft.com/office/officeart/2005/8/layout/orgChart1#1"/>
    <dgm:cxn modelId="{40A05975-264F-422B-BA5E-59385D872A2E}" type="presParOf" srcId="{03503684-CF78-4A67-A78B-F7A6B17D9D05}" destId="{B06D0D05-5419-43F3-B91D-7161E9C50D34}" srcOrd="0" destOrd="0" presId="urn:microsoft.com/office/officeart/2005/8/layout/orgChart1#1"/>
    <dgm:cxn modelId="{17139896-D5B9-4308-A90B-D84ECBCEFA37}" type="presParOf" srcId="{03503684-CF78-4A67-A78B-F7A6B17D9D05}" destId="{8C3B7141-477E-4A91-A51F-48541EB482A6}" srcOrd="1" destOrd="0" presId="urn:microsoft.com/office/officeart/2005/8/layout/orgChart1#1"/>
    <dgm:cxn modelId="{0C88BD9F-6B08-421C-A6CB-BD4FA548A33A}" type="presParOf" srcId="{43AF337C-21E7-4814-9FE7-775C66B4A37B}" destId="{C01DDCA5-F336-4D19-955C-3897E945A77B}" srcOrd="1" destOrd="0" presId="urn:microsoft.com/office/officeart/2005/8/layout/orgChart1#1"/>
    <dgm:cxn modelId="{F46E20E3-91DD-4032-AA10-2BE4844008B1}" type="presParOf" srcId="{43AF337C-21E7-4814-9FE7-775C66B4A37B}" destId="{F708BBE3-5248-44FE-A7BC-ACCA9DFB7046}" srcOrd="2" destOrd="0" presId="urn:microsoft.com/office/officeart/2005/8/layout/orgChart1#1"/>
    <dgm:cxn modelId="{3820E4FB-5090-450B-A3C4-7F85EF9EF32C}" type="presParOf" srcId="{DF0A5855-291E-4992-9E98-954E321445C3}" destId="{0659FB25-2437-446F-BD69-FA7E968EA473}" srcOrd="2" destOrd="0" presId="urn:microsoft.com/office/officeart/2005/8/layout/orgChart1#1"/>
    <dgm:cxn modelId="{EE6F9B5D-0466-494E-BB31-831CE695F259}" type="presParOf" srcId="{DF0A5855-291E-4992-9E98-954E321445C3}" destId="{BF202697-481E-4289-B944-FD5B377CE520}" srcOrd="3" destOrd="0" presId="urn:microsoft.com/office/officeart/2005/8/layout/orgChart1#1"/>
    <dgm:cxn modelId="{FEFC0B38-CD23-4197-B92A-96DD57A91AF7}" type="presParOf" srcId="{BF202697-481E-4289-B944-FD5B377CE520}" destId="{2B40939C-AE9B-40B4-8D2A-C1A78B5C0593}" srcOrd="0" destOrd="0" presId="urn:microsoft.com/office/officeart/2005/8/layout/orgChart1#1"/>
    <dgm:cxn modelId="{4B7337F3-6200-48DE-A572-F7DE0F5FA75A}" type="presParOf" srcId="{2B40939C-AE9B-40B4-8D2A-C1A78B5C0593}" destId="{A4BF0768-45EB-489B-B9B1-E18F3FEDAFCA}" srcOrd="0" destOrd="0" presId="urn:microsoft.com/office/officeart/2005/8/layout/orgChart1#1"/>
    <dgm:cxn modelId="{1D92C68C-7986-48F9-A16E-6A610ECA78FF}" type="presParOf" srcId="{2B40939C-AE9B-40B4-8D2A-C1A78B5C0593}" destId="{32A98D13-5B8F-4C46-89CF-DC52F3EEBEFB}" srcOrd="1" destOrd="0" presId="urn:microsoft.com/office/officeart/2005/8/layout/orgChart1#1"/>
    <dgm:cxn modelId="{96470D29-C1B5-4CB5-87F5-39CC45F1BCF1}" type="presParOf" srcId="{BF202697-481E-4289-B944-FD5B377CE520}" destId="{AF1A317A-246E-4B81-A686-99481A47E282}" srcOrd="1" destOrd="0" presId="urn:microsoft.com/office/officeart/2005/8/layout/orgChart1#1"/>
    <dgm:cxn modelId="{40104C08-5443-4370-8386-7C9F62E5B652}" type="presParOf" srcId="{BF202697-481E-4289-B944-FD5B377CE520}" destId="{5849FA97-ECC4-4C16-B279-F8A988C694F9}" srcOrd="2" destOrd="0" presId="urn:microsoft.com/office/officeart/2005/8/layout/orgChart1#1"/>
    <dgm:cxn modelId="{DED8A6F9-BF05-4AC3-A947-6FA199C61886}" type="presParOf" srcId="{DF0A5855-291E-4992-9E98-954E321445C3}" destId="{E0B38EE7-568D-4BBD-9741-09506380F975}" srcOrd="4" destOrd="0" presId="urn:microsoft.com/office/officeart/2005/8/layout/orgChart1#1"/>
    <dgm:cxn modelId="{C04C75EA-BA09-4467-8A6A-742B4C0E8E4C}" type="presParOf" srcId="{DF0A5855-291E-4992-9E98-954E321445C3}" destId="{C943F3CD-ECD3-4CBB-822E-BAF26FDE5119}" srcOrd="5" destOrd="0" presId="urn:microsoft.com/office/officeart/2005/8/layout/orgChart1#1"/>
    <dgm:cxn modelId="{07A9DD37-B66E-4C74-96F2-7E1927F015C1}" type="presParOf" srcId="{C943F3CD-ECD3-4CBB-822E-BAF26FDE5119}" destId="{D8828794-8DFD-4E52-8AFB-BD5150618F65}" srcOrd="0" destOrd="0" presId="urn:microsoft.com/office/officeart/2005/8/layout/orgChart1#1"/>
    <dgm:cxn modelId="{2EC085D3-9E5D-457A-9FDA-799726FFC7DC}" type="presParOf" srcId="{D8828794-8DFD-4E52-8AFB-BD5150618F65}" destId="{A1F26461-1E1A-42E5-8C30-1911B475E518}" srcOrd="0" destOrd="0" presId="urn:microsoft.com/office/officeart/2005/8/layout/orgChart1#1"/>
    <dgm:cxn modelId="{061AA354-640E-4570-A097-9D6E06FE23F0}" type="presParOf" srcId="{D8828794-8DFD-4E52-8AFB-BD5150618F65}" destId="{A7FCF8CB-650B-41E6-9C2E-47A04C565531}" srcOrd="1" destOrd="0" presId="urn:microsoft.com/office/officeart/2005/8/layout/orgChart1#1"/>
    <dgm:cxn modelId="{EE2D3B8A-24EB-4F8A-8CDB-CB5BB7E1B482}" type="presParOf" srcId="{C943F3CD-ECD3-4CBB-822E-BAF26FDE5119}" destId="{2147491F-1A28-4BCC-A606-550C03B5C338}" srcOrd="1" destOrd="0" presId="urn:microsoft.com/office/officeart/2005/8/layout/orgChart1#1"/>
    <dgm:cxn modelId="{57A984B0-022F-49D5-BF6E-1AC7E7BE331B}" type="presParOf" srcId="{C943F3CD-ECD3-4CBB-822E-BAF26FDE5119}" destId="{CC034D18-3F39-47EF-AA00-57F49E53FB17}" srcOrd="2" destOrd="0" presId="urn:microsoft.com/office/officeart/2005/8/layout/orgChart1#1"/>
    <dgm:cxn modelId="{DA8719CA-314A-4772-97A4-F6A671B6207C}" type="presParOf" srcId="{A24F9F86-F2DB-410F-BE7D-D305CEB479C3}" destId="{F048793A-CF25-4AE2-BDCA-DF7C21F62E34}" srcOrd="2" destOrd="0" presId="urn:microsoft.com/office/officeart/2005/8/layout/orgChart1#1"/>
    <dgm:cxn modelId="{D0E53E31-575F-4FB3-B6B0-F0A440B02FF4}" type="presParOf" srcId="{B9E17991-0DED-4E75-B26F-430F01ABA5FD}" destId="{1186EA1E-84D4-414D-BFFD-49DC03103657}" srcOrd="6" destOrd="0" presId="urn:microsoft.com/office/officeart/2005/8/layout/orgChart1#1"/>
    <dgm:cxn modelId="{31273EBD-3F3B-4B3F-AC5C-66286DB7F4BD}" type="presParOf" srcId="{B9E17991-0DED-4E75-B26F-430F01ABA5FD}" destId="{65D70CCB-D507-4C98-96AF-6BDB258D5460}" srcOrd="7" destOrd="0" presId="urn:microsoft.com/office/officeart/2005/8/layout/orgChart1#1"/>
    <dgm:cxn modelId="{39EDCCF2-0FC5-4601-B06F-48A42E211BB9}" type="presParOf" srcId="{65D70CCB-D507-4C98-96AF-6BDB258D5460}" destId="{8AAC2156-D995-45EB-A6A1-C0A89370D05F}" srcOrd="0" destOrd="0" presId="urn:microsoft.com/office/officeart/2005/8/layout/orgChart1#1"/>
    <dgm:cxn modelId="{3F516D7B-9C99-4226-8BD1-CB6B1C42A5F3}" type="presParOf" srcId="{8AAC2156-D995-45EB-A6A1-C0A89370D05F}" destId="{9627C291-F73C-4E52-9402-B54F00FA4F82}" srcOrd="0" destOrd="0" presId="urn:microsoft.com/office/officeart/2005/8/layout/orgChart1#1"/>
    <dgm:cxn modelId="{6C686226-F052-4E97-8B70-6BE4E4AA22D7}" type="presParOf" srcId="{8AAC2156-D995-45EB-A6A1-C0A89370D05F}" destId="{18362FE6-2678-4698-8E80-FEA07D4737DE}" srcOrd="1" destOrd="0" presId="urn:microsoft.com/office/officeart/2005/8/layout/orgChart1#1"/>
    <dgm:cxn modelId="{0E09E747-4DFD-455E-8FD5-C40DB5E5525B}" type="presParOf" srcId="{65D70CCB-D507-4C98-96AF-6BDB258D5460}" destId="{AA492F6A-7B5A-4E1B-A440-9F23841D9887}" srcOrd="1" destOrd="0" presId="urn:microsoft.com/office/officeart/2005/8/layout/orgChart1#1"/>
    <dgm:cxn modelId="{049D431B-2C75-415A-92E5-9630380E048B}" type="presParOf" srcId="{AA492F6A-7B5A-4E1B-A440-9F23841D9887}" destId="{6DE3927D-7057-4959-9B2C-40ECD0DC3C0D}" srcOrd="0" destOrd="0" presId="urn:microsoft.com/office/officeart/2005/8/layout/orgChart1#1"/>
    <dgm:cxn modelId="{54F85263-9199-45CF-A0CC-3C31DD167314}" type="presParOf" srcId="{AA492F6A-7B5A-4E1B-A440-9F23841D9887}" destId="{D3007522-ADB2-4250-8A2A-55815901A42A}" srcOrd="1" destOrd="0" presId="urn:microsoft.com/office/officeart/2005/8/layout/orgChart1#1"/>
    <dgm:cxn modelId="{39FC08D2-CE04-40F5-A2F5-1A386E299AFC}" type="presParOf" srcId="{D3007522-ADB2-4250-8A2A-55815901A42A}" destId="{F5104DB8-937D-40A0-8AC1-BA0D69B1FF2F}" srcOrd="0" destOrd="0" presId="urn:microsoft.com/office/officeart/2005/8/layout/orgChart1#1"/>
    <dgm:cxn modelId="{36ECF22B-C598-41A0-986B-4CD15AD0DEE8}" type="presParOf" srcId="{F5104DB8-937D-40A0-8AC1-BA0D69B1FF2F}" destId="{30112CA2-64E4-4464-830B-40876B201D35}" srcOrd="0" destOrd="0" presId="urn:microsoft.com/office/officeart/2005/8/layout/orgChart1#1"/>
    <dgm:cxn modelId="{1EF17851-2207-41CA-8E53-FFDB5585E09F}" type="presParOf" srcId="{F5104DB8-937D-40A0-8AC1-BA0D69B1FF2F}" destId="{6B4B4BA5-36C2-41C4-AA91-77F6D4A3B8C7}" srcOrd="1" destOrd="0" presId="urn:microsoft.com/office/officeart/2005/8/layout/orgChart1#1"/>
    <dgm:cxn modelId="{896F524F-DB9E-4893-982E-A56CBD3CE12B}" type="presParOf" srcId="{D3007522-ADB2-4250-8A2A-55815901A42A}" destId="{BE90C58B-E4C7-4739-ACC3-FF270CC44D0F}" srcOrd="1" destOrd="0" presId="urn:microsoft.com/office/officeart/2005/8/layout/orgChart1#1"/>
    <dgm:cxn modelId="{E1878521-2F10-49AA-89BD-81FB766C39E9}" type="presParOf" srcId="{D3007522-ADB2-4250-8A2A-55815901A42A}" destId="{ED461A46-F2BA-4300-8E02-86981E12AF2D}" srcOrd="2" destOrd="0" presId="urn:microsoft.com/office/officeart/2005/8/layout/orgChart1#1"/>
    <dgm:cxn modelId="{53497776-13A5-49B3-A5A1-E80AEE0726AC}" type="presParOf" srcId="{AA492F6A-7B5A-4E1B-A440-9F23841D9887}" destId="{BB262D39-C457-4ADE-BC6C-23F65C89DCA4}" srcOrd="2" destOrd="0" presId="urn:microsoft.com/office/officeart/2005/8/layout/orgChart1#1"/>
    <dgm:cxn modelId="{6D745888-CD76-4B47-BC82-33B04AE7C2A0}" type="presParOf" srcId="{AA492F6A-7B5A-4E1B-A440-9F23841D9887}" destId="{1D03623B-86CD-4BBC-9C2A-D22E7FDFC8A8}" srcOrd="3" destOrd="0" presId="urn:microsoft.com/office/officeart/2005/8/layout/orgChart1#1"/>
    <dgm:cxn modelId="{C8A0C749-F6E2-4CFD-AA93-8BA1BB0BC7EB}" type="presParOf" srcId="{1D03623B-86CD-4BBC-9C2A-D22E7FDFC8A8}" destId="{CFDA405C-AD31-4A6C-9F94-3E1A8698132D}" srcOrd="0" destOrd="0" presId="urn:microsoft.com/office/officeart/2005/8/layout/orgChart1#1"/>
    <dgm:cxn modelId="{585A55DF-0B8F-4929-AB26-42D836F61443}" type="presParOf" srcId="{CFDA405C-AD31-4A6C-9F94-3E1A8698132D}" destId="{EC207866-C70A-46E7-AEDB-3C3285356147}" srcOrd="0" destOrd="0" presId="urn:microsoft.com/office/officeart/2005/8/layout/orgChart1#1"/>
    <dgm:cxn modelId="{DFAF1DB5-9985-4670-BD86-01158E63A230}" type="presParOf" srcId="{CFDA405C-AD31-4A6C-9F94-3E1A8698132D}" destId="{18C33B18-D9F6-4BFE-AF5E-BB4D9A771E5D}" srcOrd="1" destOrd="0" presId="urn:microsoft.com/office/officeart/2005/8/layout/orgChart1#1"/>
    <dgm:cxn modelId="{ADAC462C-D515-4FEC-B1BE-F7D020906BE3}" type="presParOf" srcId="{1D03623B-86CD-4BBC-9C2A-D22E7FDFC8A8}" destId="{0A9B439B-B7CA-4C66-8B9B-4C535E0D78B2}" srcOrd="1" destOrd="0" presId="urn:microsoft.com/office/officeart/2005/8/layout/orgChart1#1"/>
    <dgm:cxn modelId="{6E246566-C0B7-426C-AD19-837344C717E7}" type="presParOf" srcId="{1D03623B-86CD-4BBC-9C2A-D22E7FDFC8A8}" destId="{3F9989B0-0929-4456-86BD-D83E8B6A761A}" srcOrd="2" destOrd="0" presId="urn:microsoft.com/office/officeart/2005/8/layout/orgChart1#1"/>
    <dgm:cxn modelId="{C5CCC2F7-5E1D-4DBF-AFF0-EE22E53DA97C}" type="presParOf" srcId="{AA492F6A-7B5A-4E1B-A440-9F23841D9887}" destId="{72311E6A-DE65-4CBD-B812-6855C89A8A0E}" srcOrd="4" destOrd="0" presId="urn:microsoft.com/office/officeart/2005/8/layout/orgChart1#1"/>
    <dgm:cxn modelId="{D5F187D0-A98E-4176-AD5D-97DC64F80567}" type="presParOf" srcId="{AA492F6A-7B5A-4E1B-A440-9F23841D9887}" destId="{619E7D2A-6BF7-4ACC-97A0-05B11E02EDF6}" srcOrd="5" destOrd="0" presId="urn:microsoft.com/office/officeart/2005/8/layout/orgChart1#1"/>
    <dgm:cxn modelId="{BE67848F-8111-43C1-84C8-AEB51159862E}" type="presParOf" srcId="{619E7D2A-6BF7-4ACC-97A0-05B11E02EDF6}" destId="{CCA98DE3-FF70-4EEB-AF7B-8F773611A172}" srcOrd="0" destOrd="0" presId="urn:microsoft.com/office/officeart/2005/8/layout/orgChart1#1"/>
    <dgm:cxn modelId="{C44A6CAD-CF90-46E2-B242-D906D28460E9}" type="presParOf" srcId="{CCA98DE3-FF70-4EEB-AF7B-8F773611A172}" destId="{69CA5976-A19B-49B0-9FEE-C384B653062A}" srcOrd="0" destOrd="0" presId="urn:microsoft.com/office/officeart/2005/8/layout/orgChart1#1"/>
    <dgm:cxn modelId="{D36EBD9A-3306-4247-B72D-82CCE7FBEA07}" type="presParOf" srcId="{CCA98DE3-FF70-4EEB-AF7B-8F773611A172}" destId="{DFE0E5C0-DEA9-433A-86A4-216AA67A1950}" srcOrd="1" destOrd="0" presId="urn:microsoft.com/office/officeart/2005/8/layout/orgChart1#1"/>
    <dgm:cxn modelId="{A813254D-0868-4B78-83DE-8E55CCF6141F}" type="presParOf" srcId="{619E7D2A-6BF7-4ACC-97A0-05B11E02EDF6}" destId="{C86ABBAA-071A-4128-BE6D-B874A3E8D7D7}" srcOrd="1" destOrd="0" presId="urn:microsoft.com/office/officeart/2005/8/layout/orgChart1#1"/>
    <dgm:cxn modelId="{01FE3003-B8A3-4C2C-A402-974092EE69C1}" type="presParOf" srcId="{619E7D2A-6BF7-4ACC-97A0-05B11E02EDF6}" destId="{FB6EE650-3777-4EDF-B019-BFBAA2DA205A}" srcOrd="2" destOrd="0" presId="urn:microsoft.com/office/officeart/2005/8/layout/orgChart1#1"/>
    <dgm:cxn modelId="{F19BF582-A047-4275-B13B-0D92764A8E7A}" type="presParOf" srcId="{65D70CCB-D507-4C98-96AF-6BDB258D5460}" destId="{6EA59BE3-E48C-4223-ACD3-95060A01CE8F}" srcOrd="2" destOrd="0" presId="urn:microsoft.com/office/officeart/2005/8/layout/orgChart1#1"/>
    <dgm:cxn modelId="{14E4F16B-7120-417B-B397-1149126A9660}" type="presParOf" srcId="{B9E17991-0DED-4E75-B26F-430F01ABA5FD}" destId="{77042B9B-55E1-4FF2-BC8E-85F7EC893783}" srcOrd="8" destOrd="0" presId="urn:microsoft.com/office/officeart/2005/8/layout/orgChart1#1"/>
    <dgm:cxn modelId="{DDC95E23-EFEA-407B-97B5-180FD9224717}" type="presParOf" srcId="{B9E17991-0DED-4E75-B26F-430F01ABA5FD}" destId="{65E19A68-F110-4FE0-B165-555A5C667E49}" srcOrd="9" destOrd="0" presId="urn:microsoft.com/office/officeart/2005/8/layout/orgChart1#1"/>
    <dgm:cxn modelId="{395DCBCF-00FA-4452-BE55-B8977EA67D8A}" type="presParOf" srcId="{65E19A68-F110-4FE0-B165-555A5C667E49}" destId="{6E4B6475-0012-4594-AA52-A1EC2F5CC31E}" srcOrd="0" destOrd="0" presId="urn:microsoft.com/office/officeart/2005/8/layout/orgChart1#1"/>
    <dgm:cxn modelId="{60407ADD-594D-4564-8EA9-10620321115A}" type="presParOf" srcId="{6E4B6475-0012-4594-AA52-A1EC2F5CC31E}" destId="{815F07D2-98BE-42DE-B9CD-A9B311C13B01}" srcOrd="0" destOrd="0" presId="urn:microsoft.com/office/officeart/2005/8/layout/orgChart1#1"/>
    <dgm:cxn modelId="{BC66370B-3E53-4F8B-9BD2-D2CF1D846328}" type="presParOf" srcId="{6E4B6475-0012-4594-AA52-A1EC2F5CC31E}" destId="{87F93447-D95C-417B-B8BE-B23E81602E94}" srcOrd="1" destOrd="0" presId="urn:microsoft.com/office/officeart/2005/8/layout/orgChart1#1"/>
    <dgm:cxn modelId="{4D54096C-20E0-4035-BE1C-65522BFED6BB}" type="presParOf" srcId="{65E19A68-F110-4FE0-B165-555A5C667E49}" destId="{BECD0299-727C-4468-A5E3-CBB726A73F3C}" srcOrd="1" destOrd="0" presId="urn:microsoft.com/office/officeart/2005/8/layout/orgChart1#1"/>
    <dgm:cxn modelId="{B6B891F7-4D4F-4553-A7CF-8BF3A99C549D}" type="presParOf" srcId="{BECD0299-727C-4468-A5E3-CBB726A73F3C}" destId="{E2D755BC-F793-4413-8B7C-BD5C353A6D43}" srcOrd="0" destOrd="0" presId="urn:microsoft.com/office/officeart/2005/8/layout/orgChart1#1"/>
    <dgm:cxn modelId="{3A083AE9-E348-422B-8AE6-49F830DCB212}" type="presParOf" srcId="{BECD0299-727C-4468-A5E3-CBB726A73F3C}" destId="{56BF71B1-051C-4430-BEC7-A4D705B9B729}" srcOrd="1" destOrd="0" presId="urn:microsoft.com/office/officeart/2005/8/layout/orgChart1#1"/>
    <dgm:cxn modelId="{D5542D5F-E095-441A-9AFF-7947B2773E73}" type="presParOf" srcId="{56BF71B1-051C-4430-BEC7-A4D705B9B729}" destId="{96C7166C-A7E8-4096-BA49-A0D7DAAEC112}" srcOrd="0" destOrd="0" presId="urn:microsoft.com/office/officeart/2005/8/layout/orgChart1#1"/>
    <dgm:cxn modelId="{1DDA5D90-2321-42EA-A642-EA11297B31E0}" type="presParOf" srcId="{96C7166C-A7E8-4096-BA49-A0D7DAAEC112}" destId="{80909BE2-4CA1-45F4-AF23-147F6BBC3FB9}" srcOrd="0" destOrd="0" presId="urn:microsoft.com/office/officeart/2005/8/layout/orgChart1#1"/>
    <dgm:cxn modelId="{BD6CB532-7044-48AF-B9D1-04CD404B4B32}" type="presParOf" srcId="{96C7166C-A7E8-4096-BA49-A0D7DAAEC112}" destId="{F3E0C088-7CC8-42EE-9F95-33105CB4F528}" srcOrd="1" destOrd="0" presId="urn:microsoft.com/office/officeart/2005/8/layout/orgChart1#1"/>
    <dgm:cxn modelId="{081E2D87-3E34-41E6-AB8A-8A828886C668}" type="presParOf" srcId="{56BF71B1-051C-4430-BEC7-A4D705B9B729}" destId="{B694E79E-6E94-43E7-A4CE-BA69D9796C39}" srcOrd="1" destOrd="0" presId="urn:microsoft.com/office/officeart/2005/8/layout/orgChart1#1"/>
    <dgm:cxn modelId="{88BE8CF4-EEC9-4BBA-B5DA-CE336529D2E4}" type="presParOf" srcId="{56BF71B1-051C-4430-BEC7-A4D705B9B729}" destId="{E850D2B3-7137-4678-9CC0-3A9C87F87EF8}" srcOrd="2" destOrd="0" presId="urn:microsoft.com/office/officeart/2005/8/layout/orgChart1#1"/>
    <dgm:cxn modelId="{2D7B287E-FCC8-4E82-8253-324C4F258CDC}" type="presParOf" srcId="{BECD0299-727C-4468-A5E3-CBB726A73F3C}" destId="{C63A3D60-1E75-48ED-A04A-FF03803E67C8}" srcOrd="2" destOrd="0" presId="urn:microsoft.com/office/officeart/2005/8/layout/orgChart1#1"/>
    <dgm:cxn modelId="{FC73072E-1FE8-470F-B4DB-9A7BD81069EF}" type="presParOf" srcId="{BECD0299-727C-4468-A5E3-CBB726A73F3C}" destId="{88984FEA-74DA-4DB3-A3C5-B18E64C4986F}" srcOrd="3" destOrd="0" presId="urn:microsoft.com/office/officeart/2005/8/layout/orgChart1#1"/>
    <dgm:cxn modelId="{C656FF23-90D1-49FD-8FC4-EAC8DEB68E5F}" type="presParOf" srcId="{88984FEA-74DA-4DB3-A3C5-B18E64C4986F}" destId="{5A135E16-759F-47CC-9691-FED80A1BCC2B}" srcOrd="0" destOrd="0" presId="urn:microsoft.com/office/officeart/2005/8/layout/orgChart1#1"/>
    <dgm:cxn modelId="{ABA3A798-7A5F-44D1-9DAF-93311DFA333D}" type="presParOf" srcId="{5A135E16-759F-47CC-9691-FED80A1BCC2B}" destId="{ADA226C4-CB6E-4E83-B013-A0A083947829}" srcOrd="0" destOrd="0" presId="urn:microsoft.com/office/officeart/2005/8/layout/orgChart1#1"/>
    <dgm:cxn modelId="{92E216B8-C763-4D75-8ADA-50D0739315F6}" type="presParOf" srcId="{5A135E16-759F-47CC-9691-FED80A1BCC2B}" destId="{0994C38D-28D1-4116-9386-F6CC2482AE76}" srcOrd="1" destOrd="0" presId="urn:microsoft.com/office/officeart/2005/8/layout/orgChart1#1"/>
    <dgm:cxn modelId="{E4A4A856-C49B-4F88-BA8C-B054FDCF4C7C}" type="presParOf" srcId="{88984FEA-74DA-4DB3-A3C5-B18E64C4986F}" destId="{882C9500-0E99-4A88-8A5E-85E18AA88706}" srcOrd="1" destOrd="0" presId="urn:microsoft.com/office/officeart/2005/8/layout/orgChart1#1"/>
    <dgm:cxn modelId="{DD3C9282-03DF-4034-95D3-7EC57199027D}" type="presParOf" srcId="{88984FEA-74DA-4DB3-A3C5-B18E64C4986F}" destId="{DAFDDA6A-56A3-4609-AC58-8E366524448F}" srcOrd="2" destOrd="0" presId="urn:microsoft.com/office/officeart/2005/8/layout/orgChart1#1"/>
    <dgm:cxn modelId="{D0C66213-1E04-4FE4-A1D9-A84A65309DD5}" type="presParOf" srcId="{65E19A68-F110-4FE0-B165-555A5C667E49}" destId="{6CF3C83B-CBAD-4DBB-BDAD-DC7C9B64CF77}" srcOrd="2" destOrd="0" presId="urn:microsoft.com/office/officeart/2005/8/layout/orgChart1#1"/>
    <dgm:cxn modelId="{053C496A-59B7-4F57-B858-DD91700A4B1A}" type="presParOf" srcId="{CDEA8257-5B3D-4694-9E50-D72006D00FCB}" destId="{8A66020C-3141-4C1E-85AF-8624BF3CD2F5}" srcOrd="2" destOrd="0" presId="urn:microsoft.com/office/officeart/2005/8/layout/orgChart1#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63A3D60-1E75-48ED-A04A-FF03803E67C8}">
      <dsp:nvSpPr>
        <dsp:cNvPr id="0" name=""/>
        <dsp:cNvSpPr/>
      </dsp:nvSpPr>
      <dsp:spPr>
        <a:xfrm>
          <a:off x="4278149" y="1139945"/>
          <a:ext cx="129894" cy="1013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173"/>
              </a:lnTo>
              <a:lnTo>
                <a:pt x="129894" y="1013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D755BC-F793-4413-8B7C-BD5C353A6D43}">
      <dsp:nvSpPr>
        <dsp:cNvPr id="0" name=""/>
        <dsp:cNvSpPr/>
      </dsp:nvSpPr>
      <dsp:spPr>
        <a:xfrm>
          <a:off x="4278149" y="1139945"/>
          <a:ext cx="129894" cy="398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341"/>
              </a:lnTo>
              <a:lnTo>
                <a:pt x="129894" y="3983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042B9B-55E1-4FF2-BC8E-85F7EC893783}">
      <dsp:nvSpPr>
        <dsp:cNvPr id="0" name=""/>
        <dsp:cNvSpPr/>
      </dsp:nvSpPr>
      <dsp:spPr>
        <a:xfrm>
          <a:off x="2528909" y="525113"/>
          <a:ext cx="2095623" cy="1818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925"/>
              </a:lnTo>
              <a:lnTo>
                <a:pt x="2095623" y="90925"/>
              </a:lnTo>
              <a:lnTo>
                <a:pt x="2095623" y="1818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311E6A-DE65-4CBD-B812-6855C89A8A0E}">
      <dsp:nvSpPr>
        <dsp:cNvPr id="0" name=""/>
        <dsp:cNvSpPr/>
      </dsp:nvSpPr>
      <dsp:spPr>
        <a:xfrm>
          <a:off x="3230337" y="1139945"/>
          <a:ext cx="129894" cy="1628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8005"/>
              </a:lnTo>
              <a:lnTo>
                <a:pt x="129894" y="16280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262D39-C457-4ADE-BC6C-23F65C89DCA4}">
      <dsp:nvSpPr>
        <dsp:cNvPr id="0" name=""/>
        <dsp:cNvSpPr/>
      </dsp:nvSpPr>
      <dsp:spPr>
        <a:xfrm>
          <a:off x="3230337" y="1139945"/>
          <a:ext cx="129894" cy="1013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173"/>
              </a:lnTo>
              <a:lnTo>
                <a:pt x="129894" y="1013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E3927D-7057-4959-9B2C-40ECD0DC3C0D}">
      <dsp:nvSpPr>
        <dsp:cNvPr id="0" name=""/>
        <dsp:cNvSpPr/>
      </dsp:nvSpPr>
      <dsp:spPr>
        <a:xfrm>
          <a:off x="3230337" y="1139945"/>
          <a:ext cx="129894" cy="398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341"/>
              </a:lnTo>
              <a:lnTo>
                <a:pt x="129894" y="3983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86EA1E-84D4-414D-BFFD-49DC03103657}">
      <dsp:nvSpPr>
        <dsp:cNvPr id="0" name=""/>
        <dsp:cNvSpPr/>
      </dsp:nvSpPr>
      <dsp:spPr>
        <a:xfrm>
          <a:off x="2528909" y="525113"/>
          <a:ext cx="1047811" cy="1818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925"/>
              </a:lnTo>
              <a:lnTo>
                <a:pt x="1047811" y="90925"/>
              </a:lnTo>
              <a:lnTo>
                <a:pt x="1047811" y="1818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B38EE7-568D-4BBD-9741-09506380F975}">
      <dsp:nvSpPr>
        <dsp:cNvPr id="0" name=""/>
        <dsp:cNvSpPr/>
      </dsp:nvSpPr>
      <dsp:spPr>
        <a:xfrm>
          <a:off x="2182525" y="1139945"/>
          <a:ext cx="129894" cy="1628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8005"/>
              </a:lnTo>
              <a:lnTo>
                <a:pt x="129894" y="16280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59FB25-2437-446F-BD69-FA7E968EA473}">
      <dsp:nvSpPr>
        <dsp:cNvPr id="0" name=""/>
        <dsp:cNvSpPr/>
      </dsp:nvSpPr>
      <dsp:spPr>
        <a:xfrm>
          <a:off x="2182525" y="1139945"/>
          <a:ext cx="129894" cy="1013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173"/>
              </a:lnTo>
              <a:lnTo>
                <a:pt x="129894" y="1013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8F6D2C-96D4-4C48-81D1-EEDEEE02775D}">
      <dsp:nvSpPr>
        <dsp:cNvPr id="0" name=""/>
        <dsp:cNvSpPr/>
      </dsp:nvSpPr>
      <dsp:spPr>
        <a:xfrm>
          <a:off x="2182525" y="1139945"/>
          <a:ext cx="129894" cy="398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341"/>
              </a:lnTo>
              <a:lnTo>
                <a:pt x="129894" y="3983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4DFE93-E4FD-4252-92EE-CBA495581301}">
      <dsp:nvSpPr>
        <dsp:cNvPr id="0" name=""/>
        <dsp:cNvSpPr/>
      </dsp:nvSpPr>
      <dsp:spPr>
        <a:xfrm>
          <a:off x="2483189" y="525113"/>
          <a:ext cx="91440" cy="1818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8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48FB07-090A-4218-B42E-55E2C3437365}">
      <dsp:nvSpPr>
        <dsp:cNvPr id="0" name=""/>
        <dsp:cNvSpPr/>
      </dsp:nvSpPr>
      <dsp:spPr>
        <a:xfrm>
          <a:off x="1134713" y="1139945"/>
          <a:ext cx="129894" cy="1013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173"/>
              </a:lnTo>
              <a:lnTo>
                <a:pt x="129894" y="1013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9D89C8-A83B-49BF-B49D-FE9EB2A1195D}">
      <dsp:nvSpPr>
        <dsp:cNvPr id="0" name=""/>
        <dsp:cNvSpPr/>
      </dsp:nvSpPr>
      <dsp:spPr>
        <a:xfrm>
          <a:off x="1134713" y="1139945"/>
          <a:ext cx="129894" cy="398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341"/>
              </a:lnTo>
              <a:lnTo>
                <a:pt x="129894" y="3983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03CD28-7848-4655-93EE-4576388B2DBC}">
      <dsp:nvSpPr>
        <dsp:cNvPr id="0" name=""/>
        <dsp:cNvSpPr/>
      </dsp:nvSpPr>
      <dsp:spPr>
        <a:xfrm>
          <a:off x="1481097" y="525113"/>
          <a:ext cx="1047811" cy="181851"/>
        </a:xfrm>
        <a:custGeom>
          <a:avLst/>
          <a:gdLst/>
          <a:ahLst/>
          <a:cxnLst/>
          <a:rect l="0" t="0" r="0" b="0"/>
          <a:pathLst>
            <a:path>
              <a:moveTo>
                <a:pt x="1047811" y="0"/>
              </a:moveTo>
              <a:lnTo>
                <a:pt x="1047811" y="90925"/>
              </a:lnTo>
              <a:lnTo>
                <a:pt x="0" y="90925"/>
              </a:lnTo>
              <a:lnTo>
                <a:pt x="0" y="1818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7E6C31-42AA-446B-8122-F0F650BB1475}">
      <dsp:nvSpPr>
        <dsp:cNvPr id="0" name=""/>
        <dsp:cNvSpPr/>
      </dsp:nvSpPr>
      <dsp:spPr>
        <a:xfrm>
          <a:off x="433285" y="525113"/>
          <a:ext cx="2095623" cy="181851"/>
        </a:xfrm>
        <a:custGeom>
          <a:avLst/>
          <a:gdLst/>
          <a:ahLst/>
          <a:cxnLst/>
          <a:rect l="0" t="0" r="0" b="0"/>
          <a:pathLst>
            <a:path>
              <a:moveTo>
                <a:pt x="2095623" y="0"/>
              </a:moveTo>
              <a:lnTo>
                <a:pt x="2095623" y="90925"/>
              </a:lnTo>
              <a:lnTo>
                <a:pt x="0" y="90925"/>
              </a:lnTo>
              <a:lnTo>
                <a:pt x="0" y="1818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6A4491-644A-43E8-BD27-578F697F8034}">
      <dsp:nvSpPr>
        <dsp:cNvPr id="0" name=""/>
        <dsp:cNvSpPr/>
      </dsp:nvSpPr>
      <dsp:spPr>
        <a:xfrm>
          <a:off x="2095929" y="92133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图书馆</a:t>
          </a:r>
        </a:p>
      </dsp:txBody>
      <dsp:txXfrm>
        <a:off x="2095929" y="92133"/>
        <a:ext cx="865960" cy="432980"/>
      </dsp:txXfrm>
    </dsp:sp>
    <dsp:sp modelId="{CCFF637A-9EE9-4853-9B52-31EC718E79B4}">
      <dsp:nvSpPr>
        <dsp:cNvPr id="0" name=""/>
        <dsp:cNvSpPr/>
      </dsp:nvSpPr>
      <dsp:spPr>
        <a:xfrm>
          <a:off x="305" y="706965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主任 </a:t>
          </a:r>
          <a:endParaRPr sz="1300" kern="1200"/>
        </a:p>
      </dsp:txBody>
      <dsp:txXfrm>
        <a:off x="305" y="706965"/>
        <a:ext cx="865960" cy="432980"/>
      </dsp:txXfrm>
    </dsp:sp>
    <dsp:sp modelId="{E8052D7D-B2B9-449D-AB38-13D6C9AE7C42}">
      <dsp:nvSpPr>
        <dsp:cNvPr id="0" name=""/>
        <dsp:cNvSpPr/>
      </dsp:nvSpPr>
      <dsp:spPr>
        <a:xfrm>
          <a:off x="1048117" y="706965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副主任</a:t>
          </a:r>
        </a:p>
      </dsp:txBody>
      <dsp:txXfrm>
        <a:off x="1048117" y="706965"/>
        <a:ext cx="865960" cy="432980"/>
      </dsp:txXfrm>
    </dsp:sp>
    <dsp:sp modelId="{F9C3432F-DDB8-4095-9123-2F45F5E415D0}">
      <dsp:nvSpPr>
        <dsp:cNvPr id="0" name=""/>
        <dsp:cNvSpPr/>
      </dsp:nvSpPr>
      <dsp:spPr>
        <a:xfrm>
          <a:off x="1264607" y="1321797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宣传部</a:t>
          </a:r>
        </a:p>
      </dsp:txBody>
      <dsp:txXfrm>
        <a:off x="1264607" y="1321797"/>
        <a:ext cx="865960" cy="432980"/>
      </dsp:txXfrm>
    </dsp:sp>
    <dsp:sp modelId="{3FEEE238-FECD-46E7-9D3A-49B7E42C8682}">
      <dsp:nvSpPr>
        <dsp:cNvPr id="0" name=""/>
        <dsp:cNvSpPr/>
      </dsp:nvSpPr>
      <dsp:spPr>
        <a:xfrm>
          <a:off x="1264607" y="1936629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新媒体部</a:t>
          </a:r>
        </a:p>
      </dsp:txBody>
      <dsp:txXfrm>
        <a:off x="1264607" y="1936629"/>
        <a:ext cx="865960" cy="432980"/>
      </dsp:txXfrm>
    </dsp:sp>
    <dsp:sp modelId="{F5A3C566-7F09-417E-A63E-88E7F4F4D3FF}">
      <dsp:nvSpPr>
        <dsp:cNvPr id="0" name=""/>
        <dsp:cNvSpPr/>
      </dsp:nvSpPr>
      <dsp:spPr>
        <a:xfrm>
          <a:off x="2095929" y="706965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副主任</a:t>
          </a:r>
        </a:p>
      </dsp:txBody>
      <dsp:txXfrm>
        <a:off x="2095929" y="706965"/>
        <a:ext cx="865960" cy="432980"/>
      </dsp:txXfrm>
    </dsp:sp>
    <dsp:sp modelId="{B06D0D05-5419-43F3-B91D-7161E9C50D34}">
      <dsp:nvSpPr>
        <dsp:cNvPr id="0" name=""/>
        <dsp:cNvSpPr/>
      </dsp:nvSpPr>
      <dsp:spPr>
        <a:xfrm>
          <a:off x="2312419" y="1321797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志愿服务部</a:t>
          </a:r>
        </a:p>
      </dsp:txBody>
      <dsp:txXfrm>
        <a:off x="2312419" y="1321797"/>
        <a:ext cx="865960" cy="432980"/>
      </dsp:txXfrm>
    </dsp:sp>
    <dsp:sp modelId="{A4BF0768-45EB-489B-B9B1-E18F3FEDAFCA}">
      <dsp:nvSpPr>
        <dsp:cNvPr id="0" name=""/>
        <dsp:cNvSpPr/>
      </dsp:nvSpPr>
      <dsp:spPr>
        <a:xfrm>
          <a:off x="2312419" y="1936629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咨询交流部</a:t>
          </a:r>
        </a:p>
      </dsp:txBody>
      <dsp:txXfrm>
        <a:off x="2312419" y="1936629"/>
        <a:ext cx="865960" cy="432980"/>
      </dsp:txXfrm>
    </dsp:sp>
    <dsp:sp modelId="{A1F26461-1E1A-42E5-8C30-1911B475E518}">
      <dsp:nvSpPr>
        <dsp:cNvPr id="0" name=""/>
        <dsp:cNvSpPr/>
      </dsp:nvSpPr>
      <dsp:spPr>
        <a:xfrm>
          <a:off x="2312419" y="2551461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监察权益部</a:t>
          </a:r>
        </a:p>
      </dsp:txBody>
      <dsp:txXfrm>
        <a:off x="2312419" y="2551461"/>
        <a:ext cx="865960" cy="432980"/>
      </dsp:txXfrm>
    </dsp:sp>
    <dsp:sp modelId="{9627C291-F73C-4E52-9402-B54F00FA4F82}">
      <dsp:nvSpPr>
        <dsp:cNvPr id="0" name=""/>
        <dsp:cNvSpPr/>
      </dsp:nvSpPr>
      <dsp:spPr>
        <a:xfrm>
          <a:off x="3143741" y="706965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副主任</a:t>
          </a:r>
        </a:p>
      </dsp:txBody>
      <dsp:txXfrm>
        <a:off x="3143741" y="706965"/>
        <a:ext cx="865960" cy="432980"/>
      </dsp:txXfrm>
    </dsp:sp>
    <dsp:sp modelId="{30112CA2-64E4-4464-830B-40876B201D35}">
      <dsp:nvSpPr>
        <dsp:cNvPr id="0" name=""/>
        <dsp:cNvSpPr/>
      </dsp:nvSpPr>
      <dsp:spPr>
        <a:xfrm>
          <a:off x="3360231" y="1321797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秘书处</a:t>
          </a:r>
        </a:p>
      </dsp:txBody>
      <dsp:txXfrm>
        <a:off x="3360231" y="1321797"/>
        <a:ext cx="865960" cy="432980"/>
      </dsp:txXfrm>
    </dsp:sp>
    <dsp:sp modelId="{EC207866-C70A-46E7-AEDB-3C3285356147}">
      <dsp:nvSpPr>
        <dsp:cNvPr id="0" name=""/>
        <dsp:cNvSpPr/>
      </dsp:nvSpPr>
      <dsp:spPr>
        <a:xfrm>
          <a:off x="3360231" y="1936629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项目部</a:t>
          </a:r>
        </a:p>
      </dsp:txBody>
      <dsp:txXfrm>
        <a:off x="3360231" y="1936629"/>
        <a:ext cx="865960" cy="432980"/>
      </dsp:txXfrm>
    </dsp:sp>
    <dsp:sp modelId="{69CA5976-A19B-49B0-9FEE-C384B653062A}">
      <dsp:nvSpPr>
        <dsp:cNvPr id="0" name=""/>
        <dsp:cNvSpPr/>
      </dsp:nvSpPr>
      <dsp:spPr>
        <a:xfrm>
          <a:off x="3360231" y="2551461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外联部</a:t>
          </a:r>
          <a:endParaRPr lang="en-US" altLang="zh-CN" sz="1300" kern="1200"/>
        </a:p>
      </dsp:txBody>
      <dsp:txXfrm>
        <a:off x="3360231" y="2551461"/>
        <a:ext cx="865960" cy="432980"/>
      </dsp:txXfrm>
    </dsp:sp>
    <dsp:sp modelId="{815F07D2-98BE-42DE-B9CD-A9B311C13B01}">
      <dsp:nvSpPr>
        <dsp:cNvPr id="0" name=""/>
        <dsp:cNvSpPr/>
      </dsp:nvSpPr>
      <dsp:spPr>
        <a:xfrm>
          <a:off x="4191553" y="706965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副主任</a:t>
          </a:r>
        </a:p>
      </dsp:txBody>
      <dsp:txXfrm>
        <a:off x="4191553" y="706965"/>
        <a:ext cx="865960" cy="432980"/>
      </dsp:txXfrm>
    </dsp:sp>
    <dsp:sp modelId="{80909BE2-4CA1-45F4-AF23-147F6BBC3FB9}">
      <dsp:nvSpPr>
        <dsp:cNvPr id="0" name=""/>
        <dsp:cNvSpPr/>
      </dsp:nvSpPr>
      <dsp:spPr>
        <a:xfrm>
          <a:off x="4408043" y="1321797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技术部</a:t>
          </a:r>
        </a:p>
      </dsp:txBody>
      <dsp:txXfrm>
        <a:off x="4408043" y="1321797"/>
        <a:ext cx="865960" cy="432980"/>
      </dsp:txXfrm>
    </dsp:sp>
    <dsp:sp modelId="{ADA226C4-CB6E-4E83-B013-A0A083947829}">
      <dsp:nvSpPr>
        <dsp:cNvPr id="0" name=""/>
        <dsp:cNvSpPr/>
      </dsp:nvSpPr>
      <dsp:spPr>
        <a:xfrm>
          <a:off x="4408043" y="1936629"/>
          <a:ext cx="865960" cy="4329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/>
            <a:t>学习部</a:t>
          </a:r>
        </a:p>
      </dsp:txBody>
      <dsp:txXfrm>
        <a:off x="4408043" y="1936629"/>
        <a:ext cx="865960" cy="4329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#1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2018-05-30T13:05:00Z</dcterms:created>
  <dc:creator>Administrator</dc:creator>
  <cp:lastModifiedBy>Administrator</cp:lastModifiedBy>
  <dcterms:modified xsi:type="dcterms:W3CDTF">2018-05-30T13:06:18Z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